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FED1" w14:textId="77777777" w:rsidR="004B78DF" w:rsidRPr="00382057" w:rsidRDefault="00711FC5" w:rsidP="00382057">
      <w:pPr>
        <w:pStyle w:val="Header"/>
        <w:ind w:left="5387"/>
        <w:sectPr w:rsidR="004B78DF" w:rsidRPr="00382057" w:rsidSect="0021079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1134" w:bottom="1560" w:left="1134" w:header="0" w:footer="0" w:gutter="0"/>
          <w:cols w:space="708"/>
          <w:titlePg/>
          <w:docGrid w:linePitch="360"/>
        </w:sectPr>
      </w:pPr>
      <w:r>
        <w:rPr>
          <w:noProof/>
          <w:color w:val="005496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7D52A" wp14:editId="18895FD0">
                <wp:simplePos x="0" y="0"/>
                <wp:positionH relativeFrom="column">
                  <wp:posOffset>4866005</wp:posOffset>
                </wp:positionH>
                <wp:positionV relativeFrom="page">
                  <wp:posOffset>1205230</wp:posOffset>
                </wp:positionV>
                <wp:extent cx="0" cy="622935"/>
                <wp:effectExtent l="0" t="0" r="38100" b="24765"/>
                <wp:wrapSquare wrapText="bothSides"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C3560" id="Straight Connector 1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83.15pt,94.9pt" to="383.15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" strokecolor="#005496 [3204]" strokeweight=".5pt">
                <v:stroke joinstyle="miter"/>
                <w10:wrap type="square" anchory="page"/>
              </v:line>
            </w:pict>
          </mc:Fallback>
        </mc:AlternateContent>
      </w:r>
      <w:r w:rsidR="00A27EEA">
        <w:rPr>
          <w:noProof/>
        </w:rPr>
        <w:drawing>
          <wp:inline distT="0" distB="0" distL="0" distR="0" wp14:anchorId="692D60D6" wp14:editId="54C6EA81">
            <wp:extent cx="2685011" cy="735965"/>
            <wp:effectExtent l="0" t="0" r="0" b="0"/>
            <wp:docPr id="7" name="Picture 7" descr="People with Disability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eople with Disability Australia logo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 t="16910" r="11839" b="13478"/>
                    <a:stretch/>
                  </pic:blipFill>
                  <pic:spPr bwMode="auto">
                    <a:xfrm>
                      <a:off x="0" y="0"/>
                      <a:ext cx="2710341" cy="74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B8CE5" w14:textId="77777777" w:rsidR="004B78DF" w:rsidRPr="004B78DF" w:rsidRDefault="00B25C49" w:rsidP="005F630B">
      <w:pPr>
        <w:pStyle w:val="Header"/>
        <w:spacing w:line="276" w:lineRule="auto"/>
        <w:ind w:left="5954" w:right="-283"/>
        <w:rPr>
          <w:b w:val="0"/>
          <w:bCs w:val="0"/>
          <w:sz w:val="20"/>
          <w:szCs w:val="20"/>
        </w:rPr>
      </w:pPr>
      <w:r w:rsidRPr="004B78DF">
        <w:rPr>
          <w:b w:val="0"/>
          <w:bCs w:val="0"/>
          <w:sz w:val="20"/>
          <w:szCs w:val="20"/>
        </w:rPr>
        <w:t>PO Box 666</w:t>
      </w:r>
      <w:r w:rsidR="004B78DF">
        <w:rPr>
          <w:b w:val="0"/>
          <w:bCs w:val="0"/>
          <w:sz w:val="20"/>
          <w:szCs w:val="20"/>
        </w:rPr>
        <w:br/>
      </w:r>
      <w:r w:rsidRPr="004B78DF">
        <w:rPr>
          <w:b w:val="0"/>
          <w:bCs w:val="0"/>
          <w:sz w:val="20"/>
          <w:szCs w:val="20"/>
        </w:rPr>
        <w:t>Strawberry Hills</w:t>
      </w:r>
      <w:r w:rsidR="004B78DF">
        <w:rPr>
          <w:b w:val="0"/>
          <w:bCs w:val="0"/>
          <w:sz w:val="20"/>
          <w:szCs w:val="20"/>
        </w:rPr>
        <w:br/>
      </w:r>
      <w:r w:rsidRPr="004B78DF">
        <w:rPr>
          <w:b w:val="0"/>
          <w:bCs w:val="0"/>
          <w:sz w:val="20"/>
          <w:szCs w:val="20"/>
        </w:rPr>
        <w:t>NSW 2012</w:t>
      </w:r>
    </w:p>
    <w:p w14:paraId="7868CF21" w14:textId="77777777" w:rsidR="00810253" w:rsidRDefault="00B25C49" w:rsidP="003E3F06">
      <w:pPr>
        <w:pStyle w:val="Header"/>
        <w:spacing w:line="276" w:lineRule="auto"/>
        <w:ind w:right="-569"/>
        <w:rPr>
          <w:rStyle w:val="Hyperlink"/>
          <w:bCs w:val="0"/>
          <w:sz w:val="20"/>
          <w:szCs w:val="20"/>
        </w:rPr>
        <w:sectPr w:rsidR="00810253" w:rsidSect="003E3F06">
          <w:type w:val="continuous"/>
          <w:pgSz w:w="11906" w:h="16838" w:code="9"/>
          <w:pgMar w:top="567" w:right="566" w:bottom="1560" w:left="1134" w:header="0" w:footer="0" w:gutter="0"/>
          <w:cols w:num="2" w:space="851" w:equalWidth="0">
            <w:col w:w="7088" w:space="851"/>
            <w:col w:w="1699"/>
          </w:cols>
          <w:titlePg/>
          <w:docGrid w:linePitch="360"/>
        </w:sectPr>
      </w:pPr>
      <w:r w:rsidRPr="004B78DF">
        <w:rPr>
          <w:b w:val="0"/>
          <w:bCs w:val="0"/>
          <w:sz w:val="20"/>
          <w:szCs w:val="20"/>
        </w:rPr>
        <w:t xml:space="preserve">+61 2 </w:t>
      </w:r>
      <w:r w:rsidR="004566D9" w:rsidRPr="004566D9">
        <w:rPr>
          <w:b w:val="0"/>
          <w:bCs w:val="0"/>
          <w:sz w:val="20"/>
          <w:szCs w:val="20"/>
        </w:rPr>
        <w:t>8365 0400</w:t>
      </w:r>
      <w:r w:rsidR="003E3F06">
        <w:rPr>
          <w:b w:val="0"/>
          <w:bCs w:val="0"/>
          <w:sz w:val="20"/>
          <w:szCs w:val="20"/>
        </w:rPr>
        <w:br/>
        <w:t>Toll</w:t>
      </w:r>
      <w:r w:rsidR="00296801">
        <w:rPr>
          <w:b w:val="0"/>
          <w:bCs w:val="0"/>
          <w:sz w:val="20"/>
          <w:szCs w:val="20"/>
        </w:rPr>
        <w:t xml:space="preserve"> </w:t>
      </w:r>
      <w:r w:rsidR="003E3F06">
        <w:rPr>
          <w:b w:val="0"/>
          <w:bCs w:val="0"/>
          <w:sz w:val="20"/>
          <w:szCs w:val="20"/>
        </w:rPr>
        <w:t>free 1800 422</w:t>
      </w:r>
      <w:r w:rsidR="006A0333">
        <w:rPr>
          <w:b w:val="0"/>
          <w:bCs w:val="0"/>
          <w:sz w:val="20"/>
          <w:szCs w:val="20"/>
        </w:rPr>
        <w:t xml:space="preserve"> 015</w:t>
      </w:r>
      <w:r w:rsidR="005F630B">
        <w:rPr>
          <w:b w:val="0"/>
          <w:bCs w:val="0"/>
          <w:sz w:val="20"/>
          <w:szCs w:val="20"/>
        </w:rPr>
        <w:br/>
      </w:r>
      <w:hyperlink r:id="rId16" w:history="1">
        <w:r w:rsidR="004B78DF" w:rsidRPr="004B78DF">
          <w:rPr>
            <w:rStyle w:val="Hyperlink"/>
            <w:sz w:val="20"/>
            <w:szCs w:val="20"/>
          </w:rPr>
          <w:t>pwd@pwd.org.au</w:t>
        </w:r>
      </w:hyperlink>
      <w:r w:rsidR="005F630B">
        <w:rPr>
          <w:rStyle w:val="Hyperlink"/>
          <w:b/>
          <w:sz w:val="20"/>
          <w:szCs w:val="20"/>
        </w:rPr>
        <w:br/>
      </w:r>
      <w:hyperlink r:id="rId17" w:tooltip="PWDA website" w:history="1">
        <w:r w:rsidRPr="004B78DF">
          <w:rPr>
            <w:rStyle w:val="Hyperlink"/>
            <w:bCs w:val="0"/>
            <w:sz w:val="20"/>
            <w:szCs w:val="20"/>
          </w:rPr>
          <w:t>www.pwd.org.au</w:t>
        </w:r>
      </w:hyperlink>
    </w:p>
    <w:p w14:paraId="67DF300E" w14:textId="6F6C4266" w:rsidR="00665E6E" w:rsidRDefault="008A2C90" w:rsidP="0057465D">
      <w:pPr>
        <w:pStyle w:val="AddressBlockdate"/>
        <w:spacing w:after="360"/>
        <w:rPr>
          <w:bCs/>
        </w:rPr>
      </w:pPr>
      <w:r>
        <w:rPr>
          <w:bCs/>
        </w:rPr>
        <w:t xml:space="preserve">20 </w:t>
      </w:r>
      <w:proofErr w:type="gramStart"/>
      <w:r>
        <w:rPr>
          <w:bCs/>
        </w:rPr>
        <w:t>January,</w:t>
      </w:r>
      <w:proofErr w:type="gramEnd"/>
      <w:r>
        <w:rPr>
          <w:bCs/>
        </w:rPr>
        <w:t xml:space="preserve"> 2025</w:t>
      </w:r>
    </w:p>
    <w:p w14:paraId="24A9FFBC" w14:textId="0CE6BE27" w:rsidR="0092119E" w:rsidRDefault="004B42F8" w:rsidP="007A44FB">
      <w:pPr>
        <w:pStyle w:val="recipientaddress"/>
        <w:spacing w:after="0" w:line="240" w:lineRule="auto"/>
      </w:pPr>
      <w:bookmarkStart w:id="1" w:name="_Hlk87383404"/>
      <w:r>
        <w:t>Ms Pauline Sulliv</w:t>
      </w:r>
      <w:r w:rsidR="004A52E3">
        <w:t>a</w:t>
      </w:r>
      <w:r>
        <w:t>n</w:t>
      </w:r>
    </w:p>
    <w:p w14:paraId="25E5A2B7" w14:textId="77777777" w:rsidR="0092119E" w:rsidRDefault="0092119E" w:rsidP="007A44FB">
      <w:pPr>
        <w:pStyle w:val="recipientaddress"/>
        <w:spacing w:after="0" w:line="240" w:lineRule="auto"/>
      </w:pPr>
      <w:r>
        <w:t>Interim Aviation Industry Ombudsperson</w:t>
      </w:r>
    </w:p>
    <w:p w14:paraId="4CEEE77E" w14:textId="7FE20B6B" w:rsidR="0035331A" w:rsidRDefault="0035331A" w:rsidP="00310E3F">
      <w:pPr>
        <w:pStyle w:val="recipientaddress"/>
        <w:rPr>
          <w:b/>
        </w:rPr>
      </w:pPr>
      <w:r>
        <w:t xml:space="preserve">Delivered by email to </w:t>
      </w:r>
      <w:r w:rsidR="0092119E">
        <w:rPr>
          <w:bCs/>
        </w:rPr>
        <w:t>aviationcustomerrights@</w:t>
      </w:r>
      <w:r w:rsidR="00E83CDC">
        <w:rPr>
          <w:bCs/>
        </w:rPr>
        <w:t>infrastructure.gov.au</w:t>
      </w:r>
    </w:p>
    <w:p w14:paraId="183485F6" w14:textId="77777777" w:rsidR="0032012B" w:rsidRDefault="0032012B" w:rsidP="00382057">
      <w:pPr>
        <w:pStyle w:val="recipientaddress"/>
      </w:pPr>
    </w:p>
    <w:p w14:paraId="0433AB1D" w14:textId="717E5FF7" w:rsidR="0057465D" w:rsidRDefault="0035331A" w:rsidP="00382057">
      <w:pPr>
        <w:pStyle w:val="recipientaddress"/>
        <w:rPr>
          <w:b/>
        </w:rPr>
      </w:pPr>
      <w:r>
        <w:t xml:space="preserve">Dear </w:t>
      </w:r>
      <w:r w:rsidR="004B42F8">
        <w:t>Pauline</w:t>
      </w:r>
    </w:p>
    <w:p w14:paraId="3AA3F0D5" w14:textId="2F854F9D" w:rsidR="0099361C" w:rsidRPr="00867F2F" w:rsidRDefault="00FC2ACE" w:rsidP="000D49B3">
      <w:pPr>
        <w:pStyle w:val="Heading2"/>
      </w:pPr>
      <w:bookmarkStart w:id="2" w:name="_Hlk83653413"/>
      <w:bookmarkEnd w:id="1"/>
      <w:r>
        <w:t>Aviation Customer Rights Charter</w:t>
      </w:r>
    </w:p>
    <w:p w14:paraId="13C5D0C4" w14:textId="77777777" w:rsidR="00D70FD5" w:rsidRDefault="00A877B8" w:rsidP="00C947A5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Thank you for the </w:t>
      </w:r>
      <w:r w:rsidR="00BE7FB6">
        <w:rPr>
          <w:rFonts w:ascii="Arial" w:hAnsi="Arial" w:cs="Arial"/>
          <w:color w:val="000000"/>
          <w:lang w:val="en-US"/>
        </w:rPr>
        <w:t xml:space="preserve">opportunity draft </w:t>
      </w:r>
      <w:hyperlink r:id="rId18" w:history="1">
        <w:r w:rsidR="00BE7FB6" w:rsidRPr="00BE7FB6">
          <w:rPr>
            <w:rStyle w:val="Hyperlink"/>
            <w:rFonts w:ascii="Arial" w:hAnsi="Arial" w:cs="Arial"/>
            <w:lang w:val="en-US"/>
          </w:rPr>
          <w:t>Aviation Customer Rights Charter</w:t>
        </w:r>
      </w:hyperlink>
      <w:r w:rsidR="00FC2ACE">
        <w:rPr>
          <w:rFonts w:ascii="Arial" w:hAnsi="Arial" w:cs="Arial"/>
          <w:color w:val="000000"/>
          <w:lang w:val="en-US"/>
        </w:rPr>
        <w:t xml:space="preserve">. </w:t>
      </w:r>
      <w:r w:rsidR="00BE7FB6">
        <w:rPr>
          <w:rFonts w:ascii="Arial" w:hAnsi="Arial" w:cs="Arial"/>
          <w:color w:val="000000"/>
          <w:lang w:val="en-US"/>
        </w:rPr>
        <w:t xml:space="preserve"> </w:t>
      </w:r>
      <w:r w:rsidR="007B3137">
        <w:rPr>
          <w:rFonts w:ascii="Arial" w:hAnsi="Arial" w:cs="Arial"/>
          <w:color w:val="000000"/>
        </w:rPr>
        <w:t xml:space="preserve">People with Disability Australia (PWDA) is the national peak body representing the 1 in 5 Australians with a disability. Our work is underpinned by the rights and obligations contained within the </w:t>
      </w:r>
      <w:hyperlink r:id="rId19" w:history="1">
        <w:r w:rsidR="007B3137" w:rsidRPr="00842CDA">
          <w:rPr>
            <w:rStyle w:val="Hyperlink"/>
            <w:rFonts w:ascii="Arial" w:hAnsi="Arial" w:cs="Arial"/>
          </w:rPr>
          <w:t>Convention on the Rights of Persons with Disability</w:t>
        </w:r>
      </w:hyperlink>
      <w:r w:rsidR="007B3137">
        <w:rPr>
          <w:rFonts w:ascii="Arial" w:hAnsi="Arial" w:cs="Arial"/>
          <w:color w:val="000000"/>
        </w:rPr>
        <w:t>.</w:t>
      </w:r>
      <w:r w:rsidR="008B2D1A">
        <w:rPr>
          <w:rFonts w:ascii="Arial" w:hAnsi="Arial" w:cs="Arial"/>
          <w:color w:val="000000"/>
        </w:rPr>
        <w:t xml:space="preserve"> </w:t>
      </w:r>
    </w:p>
    <w:p w14:paraId="3178D395" w14:textId="77777777" w:rsidR="002F164E" w:rsidRDefault="00D70FD5" w:rsidP="00C947A5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the 17</w:t>
      </w:r>
      <w:r w:rsidRPr="00D70FD5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of October</w:t>
      </w:r>
      <w:r w:rsidR="00B224A7">
        <w:rPr>
          <w:rFonts w:ascii="Arial" w:hAnsi="Arial" w:cs="Arial"/>
          <w:color w:val="000000"/>
        </w:rPr>
        <w:t xml:space="preserve"> 2024, </w:t>
      </w:r>
      <w:r w:rsidR="008B2D1A">
        <w:rPr>
          <w:rFonts w:ascii="Arial" w:hAnsi="Arial" w:cs="Arial"/>
          <w:color w:val="000000"/>
        </w:rPr>
        <w:t xml:space="preserve">PWDA </w:t>
      </w:r>
      <w:r w:rsidR="00B224A7">
        <w:rPr>
          <w:rFonts w:ascii="Arial" w:hAnsi="Arial" w:cs="Arial"/>
          <w:color w:val="000000"/>
        </w:rPr>
        <w:t xml:space="preserve">made a submission outlining recommendations for the </w:t>
      </w:r>
      <w:r w:rsidR="005C707B">
        <w:rPr>
          <w:rFonts w:ascii="Arial" w:hAnsi="Arial" w:cs="Arial"/>
          <w:color w:val="000000"/>
        </w:rPr>
        <w:t>Aviation Ombuds Scheme</w:t>
      </w:r>
      <w:r w:rsidR="005C7323">
        <w:rPr>
          <w:rFonts w:ascii="Arial" w:hAnsi="Arial" w:cs="Arial"/>
          <w:color w:val="000000"/>
        </w:rPr>
        <w:t>, which have not been repeated here. W</w:t>
      </w:r>
      <w:r w:rsidR="00563633">
        <w:rPr>
          <w:rFonts w:ascii="Arial" w:hAnsi="Arial" w:cs="Arial"/>
          <w:color w:val="000000"/>
        </w:rPr>
        <w:t xml:space="preserve">e will </w:t>
      </w:r>
      <w:r w:rsidR="005C7323">
        <w:rPr>
          <w:rFonts w:ascii="Arial" w:hAnsi="Arial" w:cs="Arial"/>
          <w:color w:val="000000"/>
        </w:rPr>
        <w:t xml:space="preserve">also </w:t>
      </w:r>
      <w:r w:rsidR="00563633">
        <w:rPr>
          <w:rFonts w:ascii="Arial" w:hAnsi="Arial" w:cs="Arial"/>
          <w:color w:val="000000"/>
        </w:rPr>
        <w:t xml:space="preserve">work separately on </w:t>
      </w:r>
      <w:r w:rsidR="00BF2B56">
        <w:rPr>
          <w:rFonts w:ascii="Arial" w:hAnsi="Arial" w:cs="Arial"/>
          <w:color w:val="000000"/>
        </w:rPr>
        <w:t>the co-design of aviation-specific disability standards</w:t>
      </w:r>
      <w:r w:rsidR="002F164E">
        <w:rPr>
          <w:rFonts w:ascii="Arial" w:hAnsi="Arial" w:cs="Arial"/>
          <w:color w:val="000000"/>
        </w:rPr>
        <w:t xml:space="preserve">. </w:t>
      </w:r>
      <w:proofErr w:type="gramStart"/>
      <w:r w:rsidR="002F164E">
        <w:rPr>
          <w:rFonts w:ascii="Arial" w:hAnsi="Arial" w:cs="Arial"/>
          <w:color w:val="000000"/>
        </w:rPr>
        <w:t>However</w:t>
      </w:r>
      <w:proofErr w:type="gramEnd"/>
      <w:r w:rsidR="00452D84">
        <w:rPr>
          <w:rFonts w:ascii="Arial" w:hAnsi="Arial" w:cs="Arial"/>
          <w:color w:val="000000"/>
        </w:rPr>
        <w:t xml:space="preserve"> there are matters within</w:t>
      </w:r>
      <w:r w:rsidR="001261CC">
        <w:rPr>
          <w:rFonts w:ascii="Arial" w:hAnsi="Arial" w:cs="Arial"/>
          <w:color w:val="000000"/>
        </w:rPr>
        <w:t>, and omitted by, this draft charter that urgently need rectification.</w:t>
      </w:r>
      <w:r w:rsidR="00880CDB">
        <w:rPr>
          <w:rFonts w:ascii="Arial" w:hAnsi="Arial" w:cs="Arial"/>
          <w:color w:val="000000"/>
        </w:rPr>
        <w:t xml:space="preserve"> </w:t>
      </w:r>
    </w:p>
    <w:p w14:paraId="79AF3D8E" w14:textId="1632AF39" w:rsidR="00111553" w:rsidRDefault="005D0821" w:rsidP="00C947A5">
      <w:pPr>
        <w:pStyle w:val="BodyTex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Examining the </w:t>
      </w:r>
      <w:hyperlink r:id="rId20" w:history="1">
        <w:r w:rsidRPr="005D0821">
          <w:rPr>
            <w:rStyle w:val="Hyperlink"/>
            <w:rFonts w:ascii="Arial" w:hAnsi="Arial" w:cs="Arial"/>
          </w:rPr>
          <w:t>consultation paper</w:t>
        </w:r>
      </w:hyperlink>
      <w:r>
        <w:rPr>
          <w:rFonts w:ascii="Arial" w:hAnsi="Arial" w:cs="Arial"/>
          <w:color w:val="000000"/>
        </w:rPr>
        <w:t>, and reflecting on experiences</w:t>
      </w:r>
      <w:r w:rsidR="008B2825">
        <w:rPr>
          <w:rFonts w:ascii="Arial" w:hAnsi="Arial" w:cs="Arial"/>
          <w:color w:val="000000"/>
        </w:rPr>
        <w:t xml:space="preserve"> within the past few weeks, </w:t>
      </w:r>
      <w:r w:rsidR="00F65D01">
        <w:rPr>
          <w:rFonts w:ascii="Arial" w:hAnsi="Arial" w:cs="Arial"/>
          <w:color w:val="000000"/>
        </w:rPr>
        <w:t xml:space="preserve">we agree </w:t>
      </w:r>
      <w:r w:rsidR="0082614B">
        <w:rPr>
          <w:rFonts w:ascii="Arial" w:hAnsi="Arial" w:cs="Arial"/>
          <w:color w:val="000000"/>
        </w:rPr>
        <w:t xml:space="preserve">that </w:t>
      </w:r>
      <w:r w:rsidR="00127962">
        <w:rPr>
          <w:rFonts w:ascii="Arial" w:hAnsi="Arial" w:cs="Arial"/>
          <w:color w:val="000000"/>
        </w:rPr>
        <w:t>overall</w:t>
      </w:r>
      <w:r w:rsidR="00111436">
        <w:rPr>
          <w:rFonts w:ascii="Arial" w:hAnsi="Arial" w:cs="Arial"/>
          <w:color w:val="000000"/>
        </w:rPr>
        <w:t xml:space="preserve"> the application</w:t>
      </w:r>
      <w:r w:rsidR="0082614B">
        <w:rPr>
          <w:rFonts w:ascii="Arial" w:hAnsi="Arial" w:cs="Arial"/>
          <w:color w:val="000000"/>
        </w:rPr>
        <w:t xml:space="preserve"> of the draft charter would significantly improve travel for Australian </w:t>
      </w:r>
      <w:r w:rsidR="004D7C23">
        <w:rPr>
          <w:rFonts w:ascii="Arial" w:hAnsi="Arial" w:cs="Arial"/>
          <w:color w:val="000000"/>
        </w:rPr>
        <w:t>Customers</w:t>
      </w:r>
      <w:r w:rsidR="0082614B">
        <w:rPr>
          <w:rFonts w:ascii="Arial" w:hAnsi="Arial" w:cs="Arial"/>
          <w:color w:val="000000"/>
        </w:rPr>
        <w:t>. Ho</w:t>
      </w:r>
      <w:r w:rsidR="004D7C23">
        <w:rPr>
          <w:rFonts w:ascii="Arial" w:hAnsi="Arial" w:cs="Arial"/>
          <w:color w:val="000000"/>
        </w:rPr>
        <w:t xml:space="preserve">wever, </w:t>
      </w:r>
      <w:r w:rsidR="008B2825">
        <w:rPr>
          <w:rFonts w:ascii="Arial" w:hAnsi="Arial" w:cs="Arial"/>
          <w:color w:val="000000"/>
        </w:rPr>
        <w:t>the following issues arise</w:t>
      </w:r>
      <w:r w:rsidR="00927EBE">
        <w:rPr>
          <w:rFonts w:ascii="Arial" w:hAnsi="Arial" w:cs="Arial"/>
          <w:color w:val="000000"/>
        </w:rPr>
        <w:t xml:space="preserve"> under</w:t>
      </w:r>
      <w:r w:rsidR="00111553">
        <w:rPr>
          <w:rFonts w:ascii="Arial" w:hAnsi="Arial" w:cs="Arial"/>
          <w:color w:val="000000"/>
        </w:rPr>
        <w:t>:</w:t>
      </w:r>
    </w:p>
    <w:p w14:paraId="3AFE671D" w14:textId="685C21F9" w:rsidR="00927EBE" w:rsidRPr="00B71344" w:rsidRDefault="00927EBE" w:rsidP="00B71344">
      <w:pPr>
        <w:pStyle w:val="BodyText"/>
        <w:numPr>
          <w:ilvl w:val="0"/>
          <w:numId w:val="22"/>
        </w:numPr>
        <w:rPr>
          <w:b/>
          <w:bCs/>
        </w:rPr>
      </w:pPr>
      <w:r w:rsidRPr="00B71344">
        <w:rPr>
          <w:b/>
          <w:bCs/>
        </w:rPr>
        <w:t xml:space="preserve">Proposed Right 1: Aviation industry customers have the right to be treated with dignity and respect, in an accessible and inclusive environment </w:t>
      </w:r>
    </w:p>
    <w:p w14:paraId="7435F450" w14:textId="54EA87A3" w:rsidR="006E023E" w:rsidRDefault="00D74943" w:rsidP="006E023E">
      <w:pPr>
        <w:pStyle w:val="BodyText"/>
        <w:ind w:left="720"/>
      </w:pPr>
      <w:r>
        <w:t>A</w:t>
      </w:r>
      <w:r w:rsidR="004A357D">
        <w:t xml:space="preserve">irport and airline </w:t>
      </w:r>
      <w:r w:rsidR="004A357D" w:rsidRPr="00BA212E">
        <w:t xml:space="preserve">staff </w:t>
      </w:r>
      <w:r w:rsidR="004A357D">
        <w:t>may</w:t>
      </w:r>
      <w:r w:rsidR="004A357D" w:rsidRPr="00BA212E">
        <w:t xml:space="preserve"> be aware of how best to assist </w:t>
      </w:r>
      <w:r w:rsidR="009B48ED">
        <w:t xml:space="preserve">people with </w:t>
      </w:r>
      <w:r w:rsidR="004A357D">
        <w:t>accessibility requirements</w:t>
      </w:r>
      <w:r w:rsidR="00A13922">
        <w:t xml:space="preserve">, </w:t>
      </w:r>
      <w:r w:rsidR="004A357D" w:rsidRPr="00BA212E">
        <w:t>medical issues</w:t>
      </w:r>
      <w:r w:rsidR="00A13922">
        <w:t xml:space="preserve">, </w:t>
      </w:r>
      <w:r w:rsidR="004A357D" w:rsidRPr="00BA212E">
        <w:t xml:space="preserve">implants </w:t>
      </w:r>
      <w:r w:rsidR="00A13922">
        <w:t>or</w:t>
      </w:r>
      <w:r w:rsidR="004A357D" w:rsidRPr="00BA212E">
        <w:t xml:space="preserve"> prosthe</w:t>
      </w:r>
      <w:r w:rsidR="004A357D">
        <w:t>se</w:t>
      </w:r>
      <w:r w:rsidR="004A357D" w:rsidRPr="00BA212E">
        <w:t>s</w:t>
      </w:r>
      <w:r w:rsidR="00A13922">
        <w:t>- bu</w:t>
      </w:r>
      <w:r w:rsidR="006B2D5B">
        <w:t>t</w:t>
      </w:r>
      <w:r w:rsidR="00A13922">
        <w:t xml:space="preserve"> there is no requirement for them to act under the charter. </w:t>
      </w:r>
      <w:r w:rsidR="00715DA2">
        <w:t>Standards need to be set and enforced</w:t>
      </w:r>
      <w:bookmarkStart w:id="3" w:name="_Toc180055560"/>
      <w:bookmarkStart w:id="4" w:name="_Toc184195846"/>
      <w:r w:rsidR="006E023E">
        <w:t>.</w:t>
      </w:r>
    </w:p>
    <w:p w14:paraId="5653D4FC" w14:textId="7F156E50" w:rsidR="006E023E" w:rsidRPr="006E023E" w:rsidRDefault="006E023E" w:rsidP="006E023E">
      <w:pPr>
        <w:pStyle w:val="BodyText"/>
        <w:numPr>
          <w:ilvl w:val="0"/>
          <w:numId w:val="22"/>
        </w:numPr>
        <w:rPr>
          <w:b/>
          <w:bCs/>
        </w:rPr>
      </w:pPr>
      <w:r w:rsidRPr="006E023E">
        <w:rPr>
          <w:b/>
          <w:bCs/>
        </w:rPr>
        <w:lastRenderedPageBreak/>
        <w:t>Proposed Right 2: Aviation industry customers have the right to accurate, timely and accessible information and customer service</w:t>
      </w:r>
      <w:bookmarkEnd w:id="3"/>
      <w:bookmarkEnd w:id="4"/>
    </w:p>
    <w:p w14:paraId="08A8A4BB" w14:textId="69DFB4CD" w:rsidR="00E42B6E" w:rsidRDefault="00D74943" w:rsidP="00A576B2">
      <w:pPr>
        <w:pStyle w:val="BodyText"/>
        <w:ind w:left="720"/>
      </w:pPr>
      <w:r>
        <w:t>T</w:t>
      </w:r>
      <w:r w:rsidR="000F343A">
        <w:t xml:space="preserve">he information provided to </w:t>
      </w:r>
      <w:r w:rsidR="00D00BD2">
        <w:t>customers</w:t>
      </w:r>
      <w:r w:rsidR="000F343A">
        <w:t xml:space="preserve"> </w:t>
      </w:r>
      <w:r w:rsidR="00D00BD2">
        <w:t>about delays, cancellations and disruptions is often not provided, is provided late</w:t>
      </w:r>
      <w:r w:rsidR="0035466F">
        <w:t xml:space="preserve">, or there are differences between what is announced, what appears on airline apps, in emails to customers </w:t>
      </w:r>
      <w:r w:rsidR="00D86F50">
        <w:t xml:space="preserve">etc. This needs to be prompt, accurate, consistent, stranded passengers should be informed in person </w:t>
      </w:r>
      <w:r w:rsidR="00EE2BA6">
        <w:t>especially where they have disabilities, health or additional needs.</w:t>
      </w:r>
      <w:r w:rsidR="00035264">
        <w:t xml:space="preserve"> This information must be provided in accessible formats</w:t>
      </w:r>
      <w:r w:rsidR="00EB6F8B">
        <w:t>.</w:t>
      </w:r>
    </w:p>
    <w:p w14:paraId="59828C70" w14:textId="77777777" w:rsidR="00FC1519" w:rsidRPr="00F236AF" w:rsidRDefault="00FC1519" w:rsidP="00F236AF">
      <w:pPr>
        <w:pStyle w:val="BodyText"/>
        <w:numPr>
          <w:ilvl w:val="0"/>
          <w:numId w:val="22"/>
        </w:numPr>
        <w:rPr>
          <w:b/>
          <w:bCs/>
        </w:rPr>
      </w:pPr>
      <w:bookmarkStart w:id="5" w:name="_Toc180055561"/>
      <w:bookmarkStart w:id="6" w:name="_Toc184195848"/>
      <w:r w:rsidRPr="00F236AF">
        <w:rPr>
          <w:b/>
          <w:bCs/>
        </w:rPr>
        <w:t>Proposed Right 3: Aviation industry customers have the right to prompt and fair remedies and support during and after cancellations, delays and disruptions</w:t>
      </w:r>
      <w:bookmarkEnd w:id="5"/>
      <w:bookmarkEnd w:id="6"/>
      <w:r w:rsidRPr="00F236AF">
        <w:rPr>
          <w:b/>
          <w:bCs/>
        </w:rPr>
        <w:t xml:space="preserve"> </w:t>
      </w:r>
    </w:p>
    <w:p w14:paraId="2CCE4E03" w14:textId="322CE94B" w:rsidR="00BE1827" w:rsidRDefault="00D74943" w:rsidP="006110BD">
      <w:pPr>
        <w:pStyle w:val="BodyText"/>
        <w:ind w:left="720"/>
      </w:pPr>
      <w:r>
        <w:t>W</w:t>
      </w:r>
      <w:r w:rsidR="00EC2D91">
        <w:t>here fights are delayed</w:t>
      </w:r>
      <w:r w:rsidR="00111436">
        <w:t>,</w:t>
      </w:r>
      <w:r w:rsidR="00EC2D91">
        <w:t xml:space="preserve"> airline </w:t>
      </w:r>
      <w:r w:rsidR="00474F5B">
        <w:t>or airport staff must update passengers prompt</w:t>
      </w:r>
      <w:r w:rsidR="00543493">
        <w:t>l</w:t>
      </w:r>
      <w:r w:rsidR="00474F5B">
        <w:t xml:space="preserve">y, in accessible formats and </w:t>
      </w:r>
      <w:r w:rsidR="00A75B45">
        <w:t xml:space="preserve">must </w:t>
      </w:r>
      <w:proofErr w:type="gramStart"/>
      <w:r w:rsidR="00A75B45">
        <w:t>provide assistance</w:t>
      </w:r>
      <w:proofErr w:type="gramEnd"/>
      <w:r w:rsidR="00A75B45">
        <w:t xml:space="preserve"> as required to passengers to require special assistance to travel.</w:t>
      </w:r>
      <w:r w:rsidR="00880E8B">
        <w:t xml:space="preserve"> </w:t>
      </w:r>
      <w:r w:rsidR="00BE1827">
        <w:t xml:space="preserve">PWDA recognises that airlines </w:t>
      </w:r>
      <w:r w:rsidR="00D7142C">
        <w:t>should not be ‘punished’ for things beyond their control but t</w:t>
      </w:r>
      <w:r w:rsidR="00B83C4D">
        <w:t xml:space="preserve">his requirement </w:t>
      </w:r>
      <w:r w:rsidR="00BE1827">
        <w:t xml:space="preserve">to provide information </w:t>
      </w:r>
      <w:r w:rsidR="00B83C4D">
        <w:t>should not be limited</w:t>
      </w:r>
      <w:r w:rsidR="00A44C41">
        <w:t>.</w:t>
      </w:r>
      <w:r w:rsidR="00C4239A">
        <w:t xml:space="preserve"> We </w:t>
      </w:r>
      <w:r w:rsidR="006110BD">
        <w:t>also call for the provision of assistance to passengers with disability whose journeys are interrupted</w:t>
      </w:r>
      <w:r w:rsidR="008E099A">
        <w:t xml:space="preserve"> such that they are unable to return home overnight whist </w:t>
      </w:r>
      <w:r w:rsidR="00883461">
        <w:t>waiting for a replacement flight.</w:t>
      </w:r>
    </w:p>
    <w:p w14:paraId="1A3A39EE" w14:textId="518962A2" w:rsidR="00A75B45" w:rsidRDefault="00880E8B" w:rsidP="00C4239A">
      <w:pPr>
        <w:pStyle w:val="BodyText"/>
        <w:ind w:left="720"/>
      </w:pPr>
      <w:r>
        <w:t xml:space="preserve">Where </w:t>
      </w:r>
      <w:r w:rsidR="00543493">
        <w:t xml:space="preserve">flights are to be delayed </w:t>
      </w:r>
      <w:r w:rsidR="00D516AB">
        <w:t>or disrupted for more than three hours the current meal voucher amount</w:t>
      </w:r>
      <w:r w:rsidR="00B83C4D">
        <w:t xml:space="preserve"> is inadequate to purchase food in airport</w:t>
      </w:r>
      <w:r w:rsidR="00A44C41">
        <w:t>, and for passengers needing to purchase nappies, period products</w:t>
      </w:r>
      <w:r w:rsidR="003A372F">
        <w:t xml:space="preserve"> or medicines </w:t>
      </w:r>
      <w:r w:rsidR="00626693">
        <w:t>during long wait times</w:t>
      </w:r>
      <w:r w:rsidR="00CB055A">
        <w:t xml:space="preserve"> that exceed their supplies on hand, </w:t>
      </w:r>
      <w:r w:rsidR="003A372F">
        <w:t xml:space="preserve">this is woefully inadequate. </w:t>
      </w:r>
      <w:r w:rsidR="00BD104D">
        <w:t>People may need access to s</w:t>
      </w:r>
      <w:r w:rsidR="003A372F">
        <w:t>pecialist nutrition products or stoma sup</w:t>
      </w:r>
      <w:r w:rsidR="00BD104D">
        <w:t xml:space="preserve">plies </w:t>
      </w:r>
      <w:r w:rsidR="006D2D01">
        <w:t>that are simply unavailable in airport, and long delays may mean they run out</w:t>
      </w:r>
      <w:r w:rsidR="005D462D">
        <w:t>. Better plans are needed for these customers</w:t>
      </w:r>
      <w:r w:rsidR="009F4F8C">
        <w:t>. Airline and airport plans need</w:t>
      </w:r>
      <w:r w:rsidR="009C702B">
        <w:t xml:space="preserve"> to reflect the fact that these days </w:t>
      </w:r>
      <w:r w:rsidR="00A9522C">
        <w:t>many people must take flights to access essential medical care</w:t>
      </w:r>
      <w:r w:rsidR="00714F97">
        <w:t>, and the impact of delays on these customers</w:t>
      </w:r>
      <w:r w:rsidR="00B009AC">
        <w:t xml:space="preserve"> is </w:t>
      </w:r>
      <w:r w:rsidR="00F057F9">
        <w:t>often not considered</w:t>
      </w:r>
      <w:r w:rsidR="00A9522C">
        <w:t>.</w:t>
      </w:r>
    </w:p>
    <w:p w14:paraId="545EF589" w14:textId="685CF899" w:rsidR="00D9261E" w:rsidRDefault="00D74943" w:rsidP="00C4239A">
      <w:pPr>
        <w:pStyle w:val="BodyText"/>
        <w:ind w:left="720"/>
      </w:pPr>
      <w:r>
        <w:t>In the case of disrupted and rescheduled flights</w:t>
      </w:r>
      <w:r w:rsidR="001E7A37">
        <w:t xml:space="preserve">, passengers must be accurately informed of what is happening with their </w:t>
      </w:r>
      <w:r w:rsidR="00B51618">
        <w:t>luggage</w:t>
      </w:r>
      <w:r w:rsidR="00D9261E">
        <w:t>.</w:t>
      </w:r>
      <w:r w:rsidR="00B51618">
        <w:t xml:space="preserve"> </w:t>
      </w:r>
      <w:r w:rsidR="00D9261E">
        <w:t xml:space="preserve">Currently the accuracy of information provided on where luggage is via apps, emails, and airport staff is poor, and often </w:t>
      </w:r>
      <w:r w:rsidR="00B47AA5">
        <w:t>contradictory. This must be amended.</w:t>
      </w:r>
    </w:p>
    <w:p w14:paraId="0563855B" w14:textId="6F9D0AB3" w:rsidR="00444B6D" w:rsidRDefault="006F036F" w:rsidP="00C4239A">
      <w:pPr>
        <w:pStyle w:val="BodyText"/>
        <w:ind w:left="720"/>
      </w:pPr>
      <w:r>
        <w:lastRenderedPageBreak/>
        <w:t>P</w:t>
      </w:r>
      <w:r w:rsidR="00943EFF">
        <w:t xml:space="preserve">eople with disability </w:t>
      </w:r>
      <w:r w:rsidR="00EA31DF">
        <w:t xml:space="preserve">who need to use connecting flights, people whose flight has been rescheduled, people whose assistive equipment </w:t>
      </w:r>
      <w:r>
        <w:t>is checked in to the hold of the plane</w:t>
      </w:r>
      <w:r w:rsidR="00577311">
        <w:t>,</w:t>
      </w:r>
      <w:r w:rsidR="004C66D7">
        <w:t xml:space="preserve"> all depend on their luggage arriving at their destination with </w:t>
      </w:r>
      <w:proofErr w:type="gramStart"/>
      <w:r w:rsidR="004C66D7">
        <w:t>them, but</w:t>
      </w:r>
      <w:proofErr w:type="gramEnd"/>
      <w:r w:rsidR="004C66D7">
        <w:t xml:space="preserve"> may be unable to man</w:t>
      </w:r>
      <w:r w:rsidR="00B51618">
        <w:t>a</w:t>
      </w:r>
      <w:r w:rsidR="004C66D7">
        <w:t xml:space="preserve">ge </w:t>
      </w:r>
      <w:r w:rsidR="00B51618">
        <w:t xml:space="preserve">re-checking it alone. </w:t>
      </w:r>
      <w:r w:rsidR="00B47AA5">
        <w:t>I</w:t>
      </w:r>
      <w:r w:rsidR="00052EE9">
        <w:t xml:space="preserve">n many airports there is no ability to access assistance to re-check luggage </w:t>
      </w:r>
      <w:r w:rsidR="00C20355">
        <w:t xml:space="preserve">and assistive equipment </w:t>
      </w:r>
      <w:r w:rsidR="00052EE9">
        <w:t>onto an alternative flight for passengers who must remain waiting in the airport</w:t>
      </w:r>
      <w:r w:rsidR="00444B6D">
        <w:t>, and this must be rectified.</w:t>
      </w:r>
    </w:p>
    <w:p w14:paraId="5A825A63" w14:textId="77777777" w:rsidR="00E837B2" w:rsidRPr="00E837B2" w:rsidRDefault="00E837B2" w:rsidP="00E837B2">
      <w:pPr>
        <w:pStyle w:val="BodyText"/>
        <w:numPr>
          <w:ilvl w:val="0"/>
          <w:numId w:val="22"/>
        </w:numPr>
        <w:rPr>
          <w:b/>
          <w:bCs/>
        </w:rPr>
      </w:pPr>
      <w:bookmarkStart w:id="7" w:name="_Toc180055562"/>
      <w:bookmarkStart w:id="8" w:name="_Toc184195850"/>
      <w:r w:rsidRPr="00E837B2">
        <w:rPr>
          <w:b/>
          <w:bCs/>
        </w:rPr>
        <w:t>Proposed Right 4: Aviation industry customers have the right to safe and timely baggage handling and fair remedies for damage and delays</w:t>
      </w:r>
      <w:bookmarkEnd w:id="7"/>
      <w:bookmarkEnd w:id="8"/>
    </w:p>
    <w:p w14:paraId="4C142A45" w14:textId="51C0569F" w:rsidR="005D42DE" w:rsidRDefault="005D42DE" w:rsidP="00C4239A">
      <w:pPr>
        <w:pStyle w:val="BodyText"/>
        <w:ind w:left="720"/>
      </w:pPr>
      <w:r w:rsidRPr="00C4239A">
        <w:rPr>
          <w:rStyle w:val="BodyTextChar"/>
        </w:rPr>
        <w:t xml:space="preserve">No mention is made </w:t>
      </w:r>
      <w:r w:rsidR="008169E0" w:rsidRPr="00C4239A">
        <w:rPr>
          <w:rStyle w:val="BodyTextChar"/>
        </w:rPr>
        <w:t xml:space="preserve">of the management of </w:t>
      </w:r>
      <w:r w:rsidR="0046229C" w:rsidRPr="00C4239A">
        <w:rPr>
          <w:rStyle w:val="BodyTextChar"/>
        </w:rPr>
        <w:t>pets</w:t>
      </w:r>
      <w:r w:rsidR="008169E0" w:rsidRPr="00C4239A">
        <w:rPr>
          <w:rStyle w:val="BodyTextChar"/>
        </w:rPr>
        <w:t xml:space="preserve"> checked into th</w:t>
      </w:r>
      <w:r w:rsidR="0046229C" w:rsidRPr="00C4239A">
        <w:rPr>
          <w:rStyle w:val="BodyTextChar"/>
        </w:rPr>
        <w:t>e baggage area</w:t>
      </w:r>
      <w:r w:rsidR="00E837B2" w:rsidRPr="00C4239A">
        <w:rPr>
          <w:rStyle w:val="BodyTextChar"/>
        </w:rPr>
        <w:t xml:space="preserve"> as luggage</w:t>
      </w:r>
      <w:r w:rsidR="0046229C" w:rsidRPr="00C4239A">
        <w:rPr>
          <w:rStyle w:val="BodyTextChar"/>
        </w:rPr>
        <w:t xml:space="preserve">. </w:t>
      </w:r>
      <w:r w:rsidR="00966102" w:rsidRPr="00C4239A">
        <w:rPr>
          <w:rStyle w:val="BodyTextChar"/>
        </w:rPr>
        <w:t xml:space="preserve">Their safety and wellbeing </w:t>
      </w:r>
      <w:r w:rsidR="000750E5" w:rsidRPr="00C4239A">
        <w:rPr>
          <w:rStyle w:val="BodyTextChar"/>
        </w:rPr>
        <w:t xml:space="preserve">during transit and in cases of delays and rescheduled </w:t>
      </w:r>
      <w:r w:rsidR="00375D7F">
        <w:rPr>
          <w:rStyle w:val="BodyTextChar"/>
        </w:rPr>
        <w:t>f</w:t>
      </w:r>
      <w:r w:rsidR="000750E5" w:rsidRPr="00C4239A">
        <w:rPr>
          <w:rStyle w:val="BodyTextChar"/>
        </w:rPr>
        <w:t xml:space="preserve">lights </w:t>
      </w:r>
      <w:r w:rsidR="00966102" w:rsidRPr="00C4239A">
        <w:rPr>
          <w:rStyle w:val="BodyTextChar"/>
        </w:rPr>
        <w:t xml:space="preserve">requires </w:t>
      </w:r>
      <w:proofErr w:type="gramStart"/>
      <w:r w:rsidR="008A5383" w:rsidRPr="00C4239A">
        <w:rPr>
          <w:rStyle w:val="BodyTextChar"/>
        </w:rPr>
        <w:t>particular consideration</w:t>
      </w:r>
      <w:proofErr w:type="gramEnd"/>
      <w:r w:rsidR="008A5383">
        <w:t>.</w:t>
      </w:r>
    </w:p>
    <w:p w14:paraId="3E21E046" w14:textId="77777777" w:rsidR="00E837B2" w:rsidRDefault="00E837B2" w:rsidP="00E837B2">
      <w:pPr>
        <w:pStyle w:val="Bullet1"/>
        <w:suppressAutoHyphens/>
        <w:spacing w:before="80" w:after="80" w:line="240" w:lineRule="auto"/>
        <w:ind w:left="720"/>
      </w:pPr>
    </w:p>
    <w:p w14:paraId="76ED89AC" w14:textId="77777777" w:rsidR="00C4239A" w:rsidRPr="00C4239A" w:rsidRDefault="00C4239A" w:rsidP="00C4239A">
      <w:pPr>
        <w:pStyle w:val="BodyText"/>
        <w:numPr>
          <w:ilvl w:val="0"/>
          <w:numId w:val="22"/>
        </w:numPr>
        <w:rPr>
          <w:b/>
          <w:bCs/>
        </w:rPr>
      </w:pPr>
      <w:bookmarkStart w:id="9" w:name="_Toc180055564"/>
      <w:bookmarkStart w:id="10" w:name="_Toc184195852"/>
      <w:r w:rsidRPr="00C4239A">
        <w:rPr>
          <w:b/>
          <w:bCs/>
        </w:rPr>
        <w:t>Proposed Right 5: Aviation industry customers have the right to the protection of their personal information</w:t>
      </w:r>
      <w:bookmarkEnd w:id="9"/>
      <w:bookmarkEnd w:id="10"/>
      <w:r w:rsidRPr="00C4239A">
        <w:rPr>
          <w:b/>
          <w:bCs/>
        </w:rPr>
        <w:t xml:space="preserve"> </w:t>
      </w:r>
    </w:p>
    <w:p w14:paraId="61411B9F" w14:textId="30BCAB65" w:rsidR="00010E05" w:rsidRDefault="00BE10AE" w:rsidP="00C4239A">
      <w:pPr>
        <w:pStyle w:val="BodyText"/>
        <w:ind w:left="720"/>
      </w:pPr>
      <w:r>
        <w:t>When the bodies of passengers are scanned during the security process</w:t>
      </w:r>
      <w:r w:rsidR="007B4FA6">
        <w:t>,</w:t>
      </w:r>
      <w:r w:rsidR="00D43FB0">
        <w:t xml:space="preserve"> security staff often demand personal information in</w:t>
      </w:r>
      <w:r w:rsidR="000C5624">
        <w:t xml:space="preserve"> a very public area about passengers</w:t>
      </w:r>
      <w:r w:rsidR="00787B86">
        <w:t>, such as about implanted medical devices</w:t>
      </w:r>
      <w:r w:rsidR="000A043A">
        <w:t>, ostomy</w:t>
      </w:r>
      <w:r w:rsidR="0088479B">
        <w:t>,</w:t>
      </w:r>
      <w:r w:rsidR="00787B86">
        <w:t xml:space="preserve"> prosthe</w:t>
      </w:r>
      <w:r w:rsidR="0088479B">
        <w:t>tics and health conditions</w:t>
      </w:r>
      <w:r w:rsidR="007C6F63">
        <w:t xml:space="preserve">. This process </w:t>
      </w:r>
      <w:r w:rsidR="0088479B">
        <w:t>can be intrusive, humiliating and traum</w:t>
      </w:r>
      <w:r w:rsidR="00C5011B">
        <w:t xml:space="preserve">atising, and </w:t>
      </w:r>
      <w:r w:rsidR="007C6F63">
        <w:t>should be reformed to protect privacy.</w:t>
      </w:r>
    </w:p>
    <w:p w14:paraId="4C75E108" w14:textId="22E7EE62" w:rsidR="00C947A5" w:rsidRDefault="00883461" w:rsidP="00C947A5">
      <w:pPr>
        <w:pStyle w:val="BodyText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PWDA recognizes that </w:t>
      </w:r>
      <w:r w:rsidR="00E270A2">
        <w:rPr>
          <w:rFonts w:ascii="Arial" w:hAnsi="Arial" w:cs="Arial"/>
          <w:color w:val="000000"/>
          <w:lang w:val="en-US"/>
        </w:rPr>
        <w:t xml:space="preserve">the implementation of this </w:t>
      </w:r>
      <w:r w:rsidR="00625CFB">
        <w:rPr>
          <w:rFonts w:ascii="Arial" w:hAnsi="Arial" w:cs="Arial"/>
          <w:color w:val="000000"/>
          <w:lang w:val="en-US"/>
        </w:rPr>
        <w:t xml:space="preserve">Aviation Customer Rights Charter will improve the experience of travelling by air for many. </w:t>
      </w:r>
      <w:r w:rsidR="00DF1D15">
        <w:rPr>
          <w:rFonts w:ascii="Arial" w:hAnsi="Arial" w:cs="Arial"/>
          <w:color w:val="000000"/>
          <w:lang w:val="en-US"/>
        </w:rPr>
        <w:t xml:space="preserve">Including these amendments offers the opportunity </w:t>
      </w:r>
      <w:r w:rsidR="00C5011B">
        <w:rPr>
          <w:rFonts w:ascii="Arial" w:hAnsi="Arial" w:cs="Arial"/>
          <w:color w:val="000000"/>
          <w:lang w:val="en-US"/>
        </w:rPr>
        <w:t>to maximize its positive impact.</w:t>
      </w:r>
    </w:p>
    <w:bookmarkEnd w:id="2"/>
    <w:p w14:paraId="1FD6131F" w14:textId="77777777" w:rsidR="00653AA1" w:rsidRPr="00A37DEA" w:rsidRDefault="00A7766F" w:rsidP="00A37DEA">
      <w:pPr>
        <w:pStyle w:val="BodyText"/>
      </w:pPr>
      <w:r w:rsidRPr="00A37DEA">
        <w:t>Yours s</w:t>
      </w:r>
      <w:r w:rsidR="00653AA1" w:rsidRPr="00A37DEA">
        <w:t>incerely</w:t>
      </w:r>
    </w:p>
    <w:p w14:paraId="72A84714" w14:textId="71F44247" w:rsidR="00241328" w:rsidRDefault="00516AC0" w:rsidP="00241328">
      <w:pPr>
        <w:pStyle w:val="BodyText"/>
        <w:spacing w:after="600"/>
        <w:rPr>
          <w:highlight w:val="yellow"/>
        </w:rPr>
      </w:pPr>
      <w:r w:rsidRPr="00516AC0">
        <w:rPr>
          <w:noProof/>
        </w:rPr>
        <w:drawing>
          <wp:inline distT="0" distB="0" distL="0" distR="0" wp14:anchorId="6AADC58E" wp14:editId="1084E160">
            <wp:extent cx="2505075" cy="713740"/>
            <wp:effectExtent l="0" t="0" r="0" b="0"/>
            <wp:docPr id="227943017" name="Picture 2" descr="Megan Spindler Smith 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43017" name="Picture 2" descr="Megan Spindler Smith signature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27" cy="7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5C77" w14:textId="77777777" w:rsidR="008A2C90" w:rsidRPr="008948F1" w:rsidRDefault="008A2C90" w:rsidP="008A2C90">
      <w:pPr>
        <w:pStyle w:val="AddressBlockdate"/>
      </w:pPr>
      <w:r>
        <w:t>Megan Spindler-Smith</w:t>
      </w:r>
    </w:p>
    <w:p w14:paraId="1ECFF4B5" w14:textId="77777777" w:rsidR="008A2C90" w:rsidRPr="008948F1" w:rsidRDefault="008A2C90" w:rsidP="008A2C90">
      <w:pPr>
        <w:pStyle w:val="AddressBlockdate"/>
      </w:pPr>
      <w:r>
        <w:lastRenderedPageBreak/>
        <w:t>Deputy CEO</w:t>
      </w:r>
    </w:p>
    <w:p w14:paraId="2AEB956D" w14:textId="77777777" w:rsidR="008A2C90" w:rsidRPr="00560251" w:rsidRDefault="008A2C90" w:rsidP="008A2C90">
      <w:pPr>
        <w:pStyle w:val="AddressBlockdate"/>
      </w:pPr>
      <w:r w:rsidRPr="008948F1">
        <w:t xml:space="preserve">People </w:t>
      </w:r>
      <w:r>
        <w:t>w</w:t>
      </w:r>
      <w:r w:rsidRPr="008948F1">
        <w:t>ith Disability Australia</w:t>
      </w:r>
    </w:p>
    <w:p w14:paraId="2D3FD62A" w14:textId="7CBDF90D" w:rsidR="005F5CBD" w:rsidRPr="00560251" w:rsidRDefault="005F5CBD" w:rsidP="008A2C90">
      <w:pPr>
        <w:pStyle w:val="AddressBlockdate"/>
      </w:pPr>
    </w:p>
    <w:sectPr w:rsidR="005F5CBD" w:rsidRPr="00560251" w:rsidSect="00B25C49">
      <w:type w:val="continuous"/>
      <w:pgSz w:w="11906" w:h="16838" w:code="9"/>
      <w:pgMar w:top="1135" w:right="1134" w:bottom="1418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17F1A" w14:textId="77777777" w:rsidR="00187B1E" w:rsidRDefault="00187B1E" w:rsidP="00F1283C">
      <w:pPr>
        <w:spacing w:after="0" w:line="240" w:lineRule="auto"/>
      </w:pPr>
      <w:r>
        <w:separator/>
      </w:r>
    </w:p>
  </w:endnote>
  <w:endnote w:type="continuationSeparator" w:id="0">
    <w:p w14:paraId="290E8933" w14:textId="77777777" w:rsidR="00187B1E" w:rsidRDefault="00187B1E" w:rsidP="00F1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AGblake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460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5A329" w14:textId="77777777" w:rsidR="00D2193E" w:rsidRPr="0088658F" w:rsidRDefault="00D2193E" w:rsidP="00D2193E">
        <w:pPr>
          <w:pStyle w:val="Footer"/>
          <w:jc w:val="center"/>
          <w:rPr>
            <w:noProof/>
            <w:color w:val="005496" w:themeColor="accent1"/>
          </w:rPr>
        </w:pPr>
        <w:r w:rsidRPr="0088658F">
          <w:rPr>
            <w:color w:val="005496" w:themeColor="accent1"/>
          </w:rPr>
          <w:fldChar w:fldCharType="begin"/>
        </w:r>
        <w:r w:rsidRPr="0088658F">
          <w:rPr>
            <w:color w:val="005496" w:themeColor="accent1"/>
          </w:rPr>
          <w:instrText xml:space="preserve"> PAGE   \* MERGEFORMAT </w:instrText>
        </w:r>
        <w:r w:rsidRPr="0088658F">
          <w:rPr>
            <w:color w:val="005496" w:themeColor="accent1"/>
          </w:rPr>
          <w:fldChar w:fldCharType="separate"/>
        </w:r>
        <w:r w:rsidRPr="0088658F">
          <w:rPr>
            <w:noProof/>
            <w:color w:val="005496" w:themeColor="accent1"/>
          </w:rPr>
          <w:t>2</w:t>
        </w:r>
        <w:r w:rsidRPr="0088658F">
          <w:rPr>
            <w:noProof/>
            <w:color w:val="005496" w:themeColor="accent1"/>
          </w:rPr>
          <w:fldChar w:fldCharType="end"/>
        </w:r>
      </w:p>
      <w:p w14:paraId="3FF13F53" w14:textId="77777777" w:rsidR="00665E6E" w:rsidRDefault="00000000" w:rsidP="00D2193E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B0F72" w14:textId="77777777" w:rsidR="00ED4A4E" w:rsidRPr="00ED4A4E" w:rsidRDefault="00EA7300" w:rsidP="00ED4A4E">
    <w:pPr>
      <w:pStyle w:val="Footer"/>
      <w:ind w:right="-143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EF91D57" wp14:editId="65E77FC6">
          <wp:simplePos x="0" y="0"/>
          <wp:positionH relativeFrom="page">
            <wp:posOffset>6152111</wp:posOffset>
          </wp:positionH>
          <wp:positionV relativeFrom="paragraph">
            <wp:posOffset>-592282</wp:posOffset>
          </wp:positionV>
          <wp:extent cx="1395442" cy="1246159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652" cy="124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25715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fldChar w:fldCharType="begin"/>
        </w:r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instrText xml:space="preserve"> PAGE   \* MERGEFORMAT </w:instrText>
        </w:r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fldChar w:fldCharType="separate"/>
        </w:r>
        <w:r w:rsidR="00ED4A4E" w:rsidRPr="00ED4A4E">
          <w:rPr>
            <w:rFonts w:asciiTheme="minorHAnsi" w:hAnsiTheme="minorHAnsi" w:cstheme="minorHAnsi"/>
            <w:b/>
            <w:bCs/>
            <w:noProof/>
            <w:color w:val="005496" w:themeColor="text2"/>
          </w:rPr>
          <w:t>2</w:t>
        </w:r>
        <w:r w:rsidR="00ED4A4E" w:rsidRPr="00ED4A4E">
          <w:rPr>
            <w:rFonts w:asciiTheme="minorHAnsi" w:hAnsiTheme="minorHAnsi" w:cstheme="minorHAnsi"/>
            <w:b/>
            <w:bCs/>
            <w:noProof/>
            <w:color w:val="005496" w:themeColor="text2"/>
          </w:rPr>
          <w:fldChar w:fldCharType="end"/>
        </w:r>
        <w:r w:rsidR="00ED4A4E" w:rsidRPr="00ED4A4E">
          <w:rPr>
            <w:rFonts w:asciiTheme="minorHAnsi" w:hAnsiTheme="minorHAnsi" w:cstheme="minorHAnsi"/>
            <w:b/>
            <w:bCs/>
            <w:noProof/>
          </w:rPr>
          <w:tab/>
        </w:r>
      </w:sdtContent>
    </w:sdt>
  </w:p>
  <w:p w14:paraId="737C5E47" w14:textId="77777777" w:rsidR="00F11608" w:rsidRPr="004B15FD" w:rsidRDefault="00F11608" w:rsidP="004B15FD">
    <w:pPr>
      <w:pStyle w:val="Footer"/>
      <w:ind w:right="-143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A9D4" w14:textId="77777777" w:rsidR="00187B1E" w:rsidRDefault="00187B1E" w:rsidP="00F1283C">
      <w:pPr>
        <w:spacing w:after="0" w:line="240" w:lineRule="auto"/>
      </w:pPr>
      <w:bookmarkStart w:id="0" w:name="_Hlk80104043"/>
      <w:bookmarkEnd w:id="0"/>
      <w:r>
        <w:separator/>
      </w:r>
    </w:p>
  </w:footnote>
  <w:footnote w:type="continuationSeparator" w:id="0">
    <w:p w14:paraId="7B54D0E0" w14:textId="77777777" w:rsidR="00187B1E" w:rsidRDefault="00187B1E" w:rsidP="00F1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3637" w14:textId="77777777" w:rsidR="00665E6E" w:rsidRDefault="00665E6E" w:rsidP="0035331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1D2733FF" wp14:editId="0402801A">
          <wp:simplePos x="0" y="0"/>
          <wp:positionH relativeFrom="page">
            <wp:posOffset>6566535</wp:posOffset>
          </wp:positionH>
          <wp:positionV relativeFrom="page">
            <wp:posOffset>9683115</wp:posOffset>
          </wp:positionV>
          <wp:extent cx="702945" cy="746760"/>
          <wp:effectExtent l="0" t="0" r="1905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5B5D" w14:textId="77777777" w:rsidR="00162100" w:rsidRPr="00162100" w:rsidRDefault="0057465D" w:rsidP="0035331A">
    <w:pPr>
      <w:pStyle w:val="Header"/>
      <w:rPr>
        <w:sz w:val="10"/>
        <w:szCs w:val="10"/>
      </w:rPr>
    </w:pPr>
    <w:r>
      <w:ptab w:relativeTo="margin" w:alignment="right" w:leader="none"/>
    </w:r>
  </w:p>
  <w:p w14:paraId="3640AC1E" w14:textId="77777777" w:rsidR="009122C2" w:rsidRPr="0035331A" w:rsidRDefault="009122C2" w:rsidP="0035331A">
    <w:pPr>
      <w:pStyle w:val="Header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E2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8F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CCA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B22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3EF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BE9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67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41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C9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C0F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21F17"/>
    <w:multiLevelType w:val="multilevel"/>
    <w:tmpl w:val="C0063F0E"/>
    <w:name w:val="PWDA_Numbered"/>
    <w:styleLink w:val="PWDANumbered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1" w15:restartNumberingAfterBreak="0">
    <w:nsid w:val="136B26DF"/>
    <w:multiLevelType w:val="hybridMultilevel"/>
    <w:tmpl w:val="A1AE03B6"/>
    <w:lvl w:ilvl="0" w:tplc="FBF2F60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73497"/>
    <w:multiLevelType w:val="multilevel"/>
    <w:tmpl w:val="26A2851A"/>
    <w:name w:val="PWDA_Bullets2"/>
    <w:numStyleLink w:val="PWDABullets"/>
  </w:abstractNum>
  <w:abstractNum w:abstractNumId="13" w15:restartNumberingAfterBreak="0">
    <w:nsid w:val="24C26EDE"/>
    <w:multiLevelType w:val="multilevel"/>
    <w:tmpl w:val="26A2851A"/>
    <w:name w:val="PWDA_Bullets"/>
    <w:styleLink w:val="PWDABullets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5496" w:themeColor="accent1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005496" w:themeColor="accent1"/>
      </w:rPr>
    </w:lvl>
    <w:lvl w:ilvl="2">
      <w:start w:val="1"/>
      <w:numFmt w:val="bullet"/>
      <w:lvlText w:val=""/>
      <w:lvlJc w:val="left"/>
      <w:pPr>
        <w:ind w:left="1362" w:hanging="454"/>
      </w:pPr>
      <w:rPr>
        <w:rFonts w:ascii="Symbol" w:hAnsi="Symbol" w:hint="default"/>
        <w:color w:val="005496" w:themeColor="accent1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005496" w:themeColor="accent1"/>
      </w:rPr>
    </w:lvl>
    <w:lvl w:ilvl="4">
      <w:start w:val="1"/>
      <w:numFmt w:val="none"/>
      <w:lvlText w:val=""/>
      <w:lvlJc w:val="left"/>
      <w:pPr>
        <w:ind w:left="2270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none"/>
      <w:lvlText w:val="%8"/>
      <w:lvlJc w:val="left"/>
      <w:pPr>
        <w:ind w:left="3632" w:hanging="454"/>
      </w:pPr>
      <w:rPr>
        <w:rFonts w:hint="default"/>
      </w:rPr>
    </w:lvl>
    <w:lvl w:ilvl="8">
      <w:start w:val="1"/>
      <w:numFmt w:val="none"/>
      <w:lvlText w:val="%9"/>
      <w:lvlJc w:val="left"/>
      <w:pPr>
        <w:ind w:left="4086" w:hanging="454"/>
      </w:pPr>
      <w:rPr>
        <w:rFonts w:hint="default"/>
      </w:rPr>
    </w:lvl>
  </w:abstractNum>
  <w:abstractNum w:abstractNumId="14" w15:restartNumberingAfterBreak="0">
    <w:nsid w:val="4173295E"/>
    <w:multiLevelType w:val="multilevel"/>
    <w:tmpl w:val="5B2C35CE"/>
    <w:styleLink w:val="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584105B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68A1262"/>
    <w:multiLevelType w:val="hybridMultilevel"/>
    <w:tmpl w:val="B05A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062F7"/>
    <w:multiLevelType w:val="hybridMultilevel"/>
    <w:tmpl w:val="7376E65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EE915DB"/>
    <w:multiLevelType w:val="hybridMultilevel"/>
    <w:tmpl w:val="A82AFAA6"/>
    <w:lvl w:ilvl="0" w:tplc="4A3AE64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6865">
    <w:abstractNumId w:val="15"/>
  </w:num>
  <w:num w:numId="2" w16cid:durableId="1274095784">
    <w:abstractNumId w:val="13"/>
  </w:num>
  <w:num w:numId="3" w16cid:durableId="43911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370206">
    <w:abstractNumId w:val="12"/>
  </w:num>
  <w:num w:numId="5" w16cid:durableId="1455438813">
    <w:abstractNumId w:val="10"/>
  </w:num>
  <w:num w:numId="6" w16cid:durableId="755905824">
    <w:abstractNumId w:val="9"/>
  </w:num>
  <w:num w:numId="7" w16cid:durableId="830170803">
    <w:abstractNumId w:val="9"/>
  </w:num>
  <w:num w:numId="8" w16cid:durableId="830826783">
    <w:abstractNumId w:val="11"/>
  </w:num>
  <w:num w:numId="9" w16cid:durableId="258831179">
    <w:abstractNumId w:val="11"/>
  </w:num>
  <w:num w:numId="10" w16cid:durableId="547449856">
    <w:abstractNumId w:val="18"/>
  </w:num>
  <w:num w:numId="11" w16cid:durableId="14118731">
    <w:abstractNumId w:val="7"/>
  </w:num>
  <w:num w:numId="12" w16cid:durableId="150099330">
    <w:abstractNumId w:val="6"/>
  </w:num>
  <w:num w:numId="13" w16cid:durableId="86928153">
    <w:abstractNumId w:val="5"/>
  </w:num>
  <w:num w:numId="14" w16cid:durableId="2141143237">
    <w:abstractNumId w:val="4"/>
  </w:num>
  <w:num w:numId="15" w16cid:durableId="348945490">
    <w:abstractNumId w:val="8"/>
  </w:num>
  <w:num w:numId="16" w16cid:durableId="1468864111">
    <w:abstractNumId w:val="3"/>
  </w:num>
  <w:num w:numId="17" w16cid:durableId="881601345">
    <w:abstractNumId w:val="2"/>
  </w:num>
  <w:num w:numId="18" w16cid:durableId="1267038834">
    <w:abstractNumId w:val="1"/>
  </w:num>
  <w:num w:numId="19" w16cid:durableId="2122603026">
    <w:abstractNumId w:val="0"/>
  </w:num>
  <w:num w:numId="20" w16cid:durableId="1548181109">
    <w:abstractNumId w:val="14"/>
  </w:num>
  <w:num w:numId="21" w16cid:durableId="1232623288">
    <w:abstractNumId w:val="17"/>
  </w:num>
  <w:num w:numId="22" w16cid:durableId="7323173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Dc0MjEwNTcwMTFQ0lEKTi0uzszPAykwNKoFAPo7q7gtAAAA"/>
  </w:docVars>
  <w:rsids>
    <w:rsidRoot w:val="00E742CD"/>
    <w:rsid w:val="00010E05"/>
    <w:rsid w:val="00016449"/>
    <w:rsid w:val="00022451"/>
    <w:rsid w:val="00035264"/>
    <w:rsid w:val="0004322B"/>
    <w:rsid w:val="00052EE9"/>
    <w:rsid w:val="000624C3"/>
    <w:rsid w:val="000750E5"/>
    <w:rsid w:val="000952BC"/>
    <w:rsid w:val="0009665D"/>
    <w:rsid w:val="000A043A"/>
    <w:rsid w:val="000A2514"/>
    <w:rsid w:val="000A6856"/>
    <w:rsid w:val="000C5624"/>
    <w:rsid w:val="000D49B3"/>
    <w:rsid w:val="000E1DD1"/>
    <w:rsid w:val="000F343A"/>
    <w:rsid w:val="00111436"/>
    <w:rsid w:val="00111553"/>
    <w:rsid w:val="001234CE"/>
    <w:rsid w:val="00124C62"/>
    <w:rsid w:val="001261CC"/>
    <w:rsid w:val="00127962"/>
    <w:rsid w:val="00134AE2"/>
    <w:rsid w:val="00162100"/>
    <w:rsid w:val="0016635C"/>
    <w:rsid w:val="00175A7E"/>
    <w:rsid w:val="00177F6B"/>
    <w:rsid w:val="00187B1E"/>
    <w:rsid w:val="001A67EB"/>
    <w:rsid w:val="001B2388"/>
    <w:rsid w:val="001D3C51"/>
    <w:rsid w:val="001E4D5C"/>
    <w:rsid w:val="001E7A37"/>
    <w:rsid w:val="00210798"/>
    <w:rsid w:val="00225F42"/>
    <w:rsid w:val="00241328"/>
    <w:rsid w:val="00247F9A"/>
    <w:rsid w:val="00254F25"/>
    <w:rsid w:val="0026482F"/>
    <w:rsid w:val="002913ED"/>
    <w:rsid w:val="002956B3"/>
    <w:rsid w:val="00296801"/>
    <w:rsid w:val="002A6DD5"/>
    <w:rsid w:val="002B4B87"/>
    <w:rsid w:val="002D493D"/>
    <w:rsid w:val="002E0D6A"/>
    <w:rsid w:val="002F164E"/>
    <w:rsid w:val="002F569B"/>
    <w:rsid w:val="00310E3F"/>
    <w:rsid w:val="0032012B"/>
    <w:rsid w:val="00351A77"/>
    <w:rsid w:val="0035331A"/>
    <w:rsid w:val="0035466F"/>
    <w:rsid w:val="003635D1"/>
    <w:rsid w:val="00375D7F"/>
    <w:rsid w:val="00382057"/>
    <w:rsid w:val="00395455"/>
    <w:rsid w:val="003A372F"/>
    <w:rsid w:val="003A7D8A"/>
    <w:rsid w:val="003C225A"/>
    <w:rsid w:val="003E3F06"/>
    <w:rsid w:val="00411002"/>
    <w:rsid w:val="00411AD4"/>
    <w:rsid w:val="00416F74"/>
    <w:rsid w:val="00427012"/>
    <w:rsid w:val="00444B6D"/>
    <w:rsid w:val="00452D84"/>
    <w:rsid w:val="004566D9"/>
    <w:rsid w:val="0046229C"/>
    <w:rsid w:val="0046384C"/>
    <w:rsid w:val="00473756"/>
    <w:rsid w:val="00474F5B"/>
    <w:rsid w:val="004770E2"/>
    <w:rsid w:val="00485D8C"/>
    <w:rsid w:val="0049109A"/>
    <w:rsid w:val="004957AF"/>
    <w:rsid w:val="004A0C49"/>
    <w:rsid w:val="004A357D"/>
    <w:rsid w:val="004A52E3"/>
    <w:rsid w:val="004B15FD"/>
    <w:rsid w:val="004B42F8"/>
    <w:rsid w:val="004B46EF"/>
    <w:rsid w:val="004B78DF"/>
    <w:rsid w:val="004C66D7"/>
    <w:rsid w:val="004D7C23"/>
    <w:rsid w:val="004E0558"/>
    <w:rsid w:val="00504DE6"/>
    <w:rsid w:val="00516AC0"/>
    <w:rsid w:val="005205F2"/>
    <w:rsid w:val="00543493"/>
    <w:rsid w:val="00554BAD"/>
    <w:rsid w:val="00557A6C"/>
    <w:rsid w:val="00560251"/>
    <w:rsid w:val="00563633"/>
    <w:rsid w:val="005706AF"/>
    <w:rsid w:val="0057465D"/>
    <w:rsid w:val="00577311"/>
    <w:rsid w:val="00584995"/>
    <w:rsid w:val="005913C7"/>
    <w:rsid w:val="005C3A8B"/>
    <w:rsid w:val="005C707B"/>
    <w:rsid w:val="005C7323"/>
    <w:rsid w:val="005D0821"/>
    <w:rsid w:val="005D42DE"/>
    <w:rsid w:val="005D462D"/>
    <w:rsid w:val="005E4EBA"/>
    <w:rsid w:val="005F3AF7"/>
    <w:rsid w:val="005F5CBD"/>
    <w:rsid w:val="005F630B"/>
    <w:rsid w:val="00601A41"/>
    <w:rsid w:val="006110BD"/>
    <w:rsid w:val="00625CFB"/>
    <w:rsid w:val="00626693"/>
    <w:rsid w:val="00626901"/>
    <w:rsid w:val="00637733"/>
    <w:rsid w:val="00653AA1"/>
    <w:rsid w:val="00660FB3"/>
    <w:rsid w:val="00665E6E"/>
    <w:rsid w:val="006733DA"/>
    <w:rsid w:val="00682BC4"/>
    <w:rsid w:val="00696E38"/>
    <w:rsid w:val="006A0333"/>
    <w:rsid w:val="006A5B1D"/>
    <w:rsid w:val="006A6F57"/>
    <w:rsid w:val="006B2D5B"/>
    <w:rsid w:val="006B4B67"/>
    <w:rsid w:val="006C40E0"/>
    <w:rsid w:val="006C4D8E"/>
    <w:rsid w:val="006D2D01"/>
    <w:rsid w:val="006D6E93"/>
    <w:rsid w:val="006E023E"/>
    <w:rsid w:val="006F036F"/>
    <w:rsid w:val="006F0A74"/>
    <w:rsid w:val="0070174E"/>
    <w:rsid w:val="0070255E"/>
    <w:rsid w:val="00711FC5"/>
    <w:rsid w:val="00714F97"/>
    <w:rsid w:val="00715DA2"/>
    <w:rsid w:val="00720921"/>
    <w:rsid w:val="00737AF5"/>
    <w:rsid w:val="0074194B"/>
    <w:rsid w:val="00746425"/>
    <w:rsid w:val="00751F64"/>
    <w:rsid w:val="00771157"/>
    <w:rsid w:val="007815AD"/>
    <w:rsid w:val="00787B86"/>
    <w:rsid w:val="00796A86"/>
    <w:rsid w:val="007A44FB"/>
    <w:rsid w:val="007B3137"/>
    <w:rsid w:val="007B34FD"/>
    <w:rsid w:val="007B4FA6"/>
    <w:rsid w:val="007C2375"/>
    <w:rsid w:val="007C2C0B"/>
    <w:rsid w:val="007C6F63"/>
    <w:rsid w:val="007F3EAE"/>
    <w:rsid w:val="007F7D2F"/>
    <w:rsid w:val="00810253"/>
    <w:rsid w:val="008129DB"/>
    <w:rsid w:val="008132F0"/>
    <w:rsid w:val="008169E0"/>
    <w:rsid w:val="008171A9"/>
    <w:rsid w:val="00820C9C"/>
    <w:rsid w:val="0082614B"/>
    <w:rsid w:val="00851B78"/>
    <w:rsid w:val="00860DCD"/>
    <w:rsid w:val="0086598F"/>
    <w:rsid w:val="00867F2F"/>
    <w:rsid w:val="00880CDB"/>
    <w:rsid w:val="00880E8B"/>
    <w:rsid w:val="00883461"/>
    <w:rsid w:val="0088479B"/>
    <w:rsid w:val="0088658F"/>
    <w:rsid w:val="00894322"/>
    <w:rsid w:val="008948F1"/>
    <w:rsid w:val="008A2C90"/>
    <w:rsid w:val="008A5383"/>
    <w:rsid w:val="008A63A8"/>
    <w:rsid w:val="008B2825"/>
    <w:rsid w:val="008B2D1A"/>
    <w:rsid w:val="008D7962"/>
    <w:rsid w:val="008E099A"/>
    <w:rsid w:val="008E2BF3"/>
    <w:rsid w:val="008E4408"/>
    <w:rsid w:val="008F1A31"/>
    <w:rsid w:val="009122C2"/>
    <w:rsid w:val="00920BBD"/>
    <w:rsid w:val="0092119E"/>
    <w:rsid w:val="00921C7C"/>
    <w:rsid w:val="00927EBE"/>
    <w:rsid w:val="00932A37"/>
    <w:rsid w:val="00943EFF"/>
    <w:rsid w:val="00966102"/>
    <w:rsid w:val="00992B46"/>
    <w:rsid w:val="0099361C"/>
    <w:rsid w:val="009955E8"/>
    <w:rsid w:val="009A27C1"/>
    <w:rsid w:val="009B48ED"/>
    <w:rsid w:val="009B78EE"/>
    <w:rsid w:val="009C5611"/>
    <w:rsid w:val="009C702B"/>
    <w:rsid w:val="009D0BBB"/>
    <w:rsid w:val="009D3E8B"/>
    <w:rsid w:val="009D5CD1"/>
    <w:rsid w:val="009F36B7"/>
    <w:rsid w:val="009F4F8C"/>
    <w:rsid w:val="00A07E31"/>
    <w:rsid w:val="00A13922"/>
    <w:rsid w:val="00A27EEA"/>
    <w:rsid w:val="00A3763C"/>
    <w:rsid w:val="00A37DEA"/>
    <w:rsid w:val="00A44C41"/>
    <w:rsid w:val="00A50AC3"/>
    <w:rsid w:val="00A576B2"/>
    <w:rsid w:val="00A6248E"/>
    <w:rsid w:val="00A75B45"/>
    <w:rsid w:val="00A7766F"/>
    <w:rsid w:val="00A80850"/>
    <w:rsid w:val="00A877B8"/>
    <w:rsid w:val="00A9522C"/>
    <w:rsid w:val="00A9628D"/>
    <w:rsid w:val="00A962D6"/>
    <w:rsid w:val="00AA310E"/>
    <w:rsid w:val="00AB41A2"/>
    <w:rsid w:val="00AC7290"/>
    <w:rsid w:val="00AD56D0"/>
    <w:rsid w:val="00AF0C23"/>
    <w:rsid w:val="00AF3053"/>
    <w:rsid w:val="00B009AC"/>
    <w:rsid w:val="00B00A9A"/>
    <w:rsid w:val="00B069B5"/>
    <w:rsid w:val="00B224A7"/>
    <w:rsid w:val="00B25C49"/>
    <w:rsid w:val="00B32054"/>
    <w:rsid w:val="00B47AA5"/>
    <w:rsid w:val="00B51618"/>
    <w:rsid w:val="00B52DA7"/>
    <w:rsid w:val="00B564CA"/>
    <w:rsid w:val="00B70EB2"/>
    <w:rsid w:val="00B71344"/>
    <w:rsid w:val="00B72BFD"/>
    <w:rsid w:val="00B752B3"/>
    <w:rsid w:val="00B75DA3"/>
    <w:rsid w:val="00B83C4D"/>
    <w:rsid w:val="00BD104D"/>
    <w:rsid w:val="00BD698A"/>
    <w:rsid w:val="00BE10AE"/>
    <w:rsid w:val="00BE1827"/>
    <w:rsid w:val="00BE7FB6"/>
    <w:rsid w:val="00BF2B56"/>
    <w:rsid w:val="00BF7059"/>
    <w:rsid w:val="00C02BFC"/>
    <w:rsid w:val="00C13138"/>
    <w:rsid w:val="00C20355"/>
    <w:rsid w:val="00C356F9"/>
    <w:rsid w:val="00C4239A"/>
    <w:rsid w:val="00C46292"/>
    <w:rsid w:val="00C5011B"/>
    <w:rsid w:val="00C63E13"/>
    <w:rsid w:val="00C8427C"/>
    <w:rsid w:val="00C947A5"/>
    <w:rsid w:val="00CA48FC"/>
    <w:rsid w:val="00CB055A"/>
    <w:rsid w:val="00CB2E90"/>
    <w:rsid w:val="00CE5E55"/>
    <w:rsid w:val="00CE7503"/>
    <w:rsid w:val="00CF53F6"/>
    <w:rsid w:val="00D00BD2"/>
    <w:rsid w:val="00D03463"/>
    <w:rsid w:val="00D05B5F"/>
    <w:rsid w:val="00D129E5"/>
    <w:rsid w:val="00D2193E"/>
    <w:rsid w:val="00D247E6"/>
    <w:rsid w:val="00D31A22"/>
    <w:rsid w:val="00D33228"/>
    <w:rsid w:val="00D43FB0"/>
    <w:rsid w:val="00D516AB"/>
    <w:rsid w:val="00D558E0"/>
    <w:rsid w:val="00D664A5"/>
    <w:rsid w:val="00D67E93"/>
    <w:rsid w:val="00D70FD5"/>
    <w:rsid w:val="00D7142C"/>
    <w:rsid w:val="00D74141"/>
    <w:rsid w:val="00D74943"/>
    <w:rsid w:val="00D8023A"/>
    <w:rsid w:val="00D84EA8"/>
    <w:rsid w:val="00D86F50"/>
    <w:rsid w:val="00D9261E"/>
    <w:rsid w:val="00DB3539"/>
    <w:rsid w:val="00DC31D5"/>
    <w:rsid w:val="00DD3BA3"/>
    <w:rsid w:val="00DD61C1"/>
    <w:rsid w:val="00DE772E"/>
    <w:rsid w:val="00DF0552"/>
    <w:rsid w:val="00DF1D15"/>
    <w:rsid w:val="00DF4A71"/>
    <w:rsid w:val="00E0176B"/>
    <w:rsid w:val="00E0326D"/>
    <w:rsid w:val="00E11A00"/>
    <w:rsid w:val="00E26297"/>
    <w:rsid w:val="00E270A2"/>
    <w:rsid w:val="00E37839"/>
    <w:rsid w:val="00E42B6E"/>
    <w:rsid w:val="00E56331"/>
    <w:rsid w:val="00E61E50"/>
    <w:rsid w:val="00E742CD"/>
    <w:rsid w:val="00E837B2"/>
    <w:rsid w:val="00E83CDC"/>
    <w:rsid w:val="00EA2A1C"/>
    <w:rsid w:val="00EA31DF"/>
    <w:rsid w:val="00EA7300"/>
    <w:rsid w:val="00EB6F8B"/>
    <w:rsid w:val="00EB701C"/>
    <w:rsid w:val="00EC2D91"/>
    <w:rsid w:val="00ED25E4"/>
    <w:rsid w:val="00ED4A4E"/>
    <w:rsid w:val="00EE2BA6"/>
    <w:rsid w:val="00EE538F"/>
    <w:rsid w:val="00EF0526"/>
    <w:rsid w:val="00F01942"/>
    <w:rsid w:val="00F057F9"/>
    <w:rsid w:val="00F11608"/>
    <w:rsid w:val="00F1283C"/>
    <w:rsid w:val="00F236AF"/>
    <w:rsid w:val="00F250C0"/>
    <w:rsid w:val="00F316CB"/>
    <w:rsid w:val="00F337A3"/>
    <w:rsid w:val="00F422F1"/>
    <w:rsid w:val="00F47239"/>
    <w:rsid w:val="00F53974"/>
    <w:rsid w:val="00F55383"/>
    <w:rsid w:val="00F64006"/>
    <w:rsid w:val="00F65D01"/>
    <w:rsid w:val="00FA33DB"/>
    <w:rsid w:val="00FC1519"/>
    <w:rsid w:val="00FC2ACE"/>
    <w:rsid w:val="00FD4C17"/>
    <w:rsid w:val="00FD7ADD"/>
    <w:rsid w:val="00FE1B6A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0740A"/>
  <w15:docId w15:val="{5FF36A4B-E8A5-4931-843C-2DD80451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4" w:unhideWhenUsed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E1DD1"/>
    <w:pPr>
      <w:spacing w:before="240" w:after="240" w:line="36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8D7962"/>
    <w:pPr>
      <w:keepNext/>
      <w:keepLines/>
      <w:spacing w:after="360"/>
      <w:outlineLvl w:val="0"/>
    </w:pPr>
    <w:rPr>
      <w:rFonts w:ascii="VAG Rounded" w:eastAsiaTheme="majorEastAsia" w:hAnsi="VAG Rounded" w:cstheme="majorBidi"/>
      <w:b/>
      <w:color w:val="005496" w:themeColor="accent1"/>
      <w:spacing w:val="1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67F2F"/>
    <w:pPr>
      <w:keepNext/>
      <w:keepLines/>
      <w:spacing w:after="0"/>
      <w:outlineLvl w:val="1"/>
    </w:pPr>
    <w:rPr>
      <w:rFonts w:ascii="VAG Rounded" w:eastAsiaTheme="majorEastAsia" w:hAnsi="VAG Rounded" w:cstheme="majorBidi"/>
      <w:color w:val="005496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7F2F"/>
    <w:pPr>
      <w:keepNext/>
      <w:keepLines/>
      <w:spacing w:before="0"/>
      <w:outlineLvl w:val="2"/>
    </w:pPr>
    <w:rPr>
      <w:rFonts w:ascii="VAG Rounded" w:eastAsiaTheme="majorEastAsia" w:hAnsi="VAG Rounded" w:cstheme="majorBidi"/>
      <w:color w:val="00884F" w:themeColor="accen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8D7962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5496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663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549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58E0"/>
    <w:rPr>
      <w:rFonts w:ascii="VAG Rounded" w:eastAsiaTheme="majorEastAsia" w:hAnsi="VAG Rounded" w:cstheme="majorBidi"/>
      <w:b/>
      <w:color w:val="005496" w:themeColor="accent1"/>
      <w:spacing w:val="14"/>
      <w:sz w:val="40"/>
      <w:szCs w:val="32"/>
    </w:rPr>
  </w:style>
  <w:style w:type="paragraph" w:customStyle="1" w:styleId="PWDAContacts">
    <w:name w:val="PWDA Contacts"/>
    <w:uiPriority w:val="5"/>
    <w:qFormat/>
    <w:rsid w:val="002D493D"/>
    <w:pPr>
      <w:spacing w:before="80" w:after="0" w:line="360" w:lineRule="auto"/>
    </w:pPr>
  </w:style>
  <w:style w:type="character" w:customStyle="1" w:styleId="PWDAContactsHeading">
    <w:name w:val="PWDA Contacts Heading"/>
    <w:basedOn w:val="DefaultParagraphFont"/>
    <w:uiPriority w:val="5"/>
    <w:rsid w:val="001E4D5C"/>
    <w:rPr>
      <w:rFonts w:ascii="VAGblake" w:hAnsi="VAGblake"/>
      <w:b/>
      <w:color w:val="005496" w:themeColor="text2"/>
    </w:rPr>
  </w:style>
  <w:style w:type="paragraph" w:styleId="Header">
    <w:name w:val="header"/>
    <w:basedOn w:val="TableGap"/>
    <w:link w:val="HeaderChar"/>
    <w:uiPriority w:val="99"/>
    <w:unhideWhenUsed/>
    <w:rsid w:val="005F3AF7"/>
    <w:pPr>
      <w:spacing w:before="0" w:line="360" w:lineRule="auto"/>
    </w:pPr>
    <w:rPr>
      <w:rFonts w:cs="Arial"/>
      <w:b/>
      <w:bCs/>
      <w:color w:val="005496" w:themeColor="accent1"/>
      <w:sz w:val="24"/>
      <w:szCs w:val="48"/>
    </w:rPr>
  </w:style>
  <w:style w:type="character" w:customStyle="1" w:styleId="HeaderChar">
    <w:name w:val="Header Char"/>
    <w:basedOn w:val="DefaultParagraphFont"/>
    <w:link w:val="Header"/>
    <w:uiPriority w:val="99"/>
    <w:rsid w:val="005F3AF7"/>
    <w:rPr>
      <w:rFonts w:cs="Arial"/>
      <w:b/>
      <w:bCs/>
      <w:color w:val="005496" w:themeColor="accent1"/>
      <w:szCs w:val="48"/>
    </w:rPr>
  </w:style>
  <w:style w:type="paragraph" w:styleId="Footer">
    <w:name w:val="footer"/>
    <w:basedOn w:val="Normal"/>
    <w:link w:val="FooterChar"/>
    <w:uiPriority w:val="99"/>
    <w:unhideWhenUsed/>
    <w:rsid w:val="004B15FD"/>
    <w:pPr>
      <w:tabs>
        <w:tab w:val="center" w:pos="4680"/>
        <w:tab w:val="right" w:pos="9360"/>
      </w:tabs>
      <w:spacing w:after="0" w:line="240" w:lineRule="auto"/>
    </w:pPr>
    <w:rPr>
      <w:rFonts w:ascii="VAG Rounded" w:hAnsi="VAG Rounded"/>
      <w:color w:val="00884F" w:themeColor="accent2"/>
    </w:rPr>
  </w:style>
  <w:style w:type="character" w:customStyle="1" w:styleId="FooterChar">
    <w:name w:val="Footer Char"/>
    <w:basedOn w:val="DefaultParagraphFont"/>
    <w:link w:val="Footer"/>
    <w:uiPriority w:val="99"/>
    <w:rsid w:val="004B15FD"/>
    <w:rPr>
      <w:rFonts w:ascii="VAG Rounded" w:hAnsi="VAG Rounded"/>
      <w:color w:val="00884F" w:themeColor="accent2"/>
    </w:rPr>
  </w:style>
  <w:style w:type="paragraph" w:styleId="TOC1">
    <w:name w:val="toc 1"/>
    <w:basedOn w:val="Normal"/>
    <w:next w:val="Normal"/>
    <w:autoRedefine/>
    <w:uiPriority w:val="39"/>
    <w:rsid w:val="0070255E"/>
    <w:pPr>
      <w:pBdr>
        <w:bottom w:val="single" w:sz="4" w:space="3" w:color="auto"/>
        <w:between w:val="single" w:sz="4" w:space="3" w:color="auto"/>
      </w:pBdr>
      <w:tabs>
        <w:tab w:val="right" w:pos="9628"/>
      </w:tabs>
      <w:spacing w:after="0"/>
    </w:pPr>
    <w:rPr>
      <w:noProof/>
    </w:rPr>
  </w:style>
  <w:style w:type="character" w:styleId="Hyperlink">
    <w:name w:val="Hyperlink"/>
    <w:basedOn w:val="DefaultParagraphFont"/>
    <w:uiPriority w:val="99"/>
    <w:unhideWhenUsed/>
    <w:qFormat/>
    <w:rsid w:val="00560251"/>
    <w:rPr>
      <w:b/>
      <w:i w:val="0"/>
      <w:color w:val="005496"/>
      <w:u w:val="none"/>
    </w:rPr>
  </w:style>
  <w:style w:type="paragraph" w:styleId="TOCHeading">
    <w:name w:val="TOC Heading"/>
    <w:basedOn w:val="Heading1"/>
    <w:next w:val="Normal"/>
    <w:uiPriority w:val="39"/>
    <w:qFormat/>
    <w:rsid w:val="008E2BF3"/>
    <w:pPr>
      <w:spacing w:after="240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67F2F"/>
    <w:rPr>
      <w:rFonts w:ascii="VAG Rounded" w:eastAsiaTheme="majorEastAsia" w:hAnsi="VAG Rounded" w:cstheme="majorBidi"/>
      <w:color w:val="005496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67F2F"/>
    <w:rPr>
      <w:rFonts w:ascii="VAG Rounded" w:eastAsiaTheme="majorEastAsia" w:hAnsi="VAG Rounded" w:cstheme="majorBidi"/>
      <w:color w:val="00884F" w:themeColor="accent2"/>
      <w:sz w:val="32"/>
      <w:szCs w:val="32"/>
    </w:rPr>
  </w:style>
  <w:style w:type="paragraph" w:customStyle="1" w:styleId="TableGap">
    <w:name w:val="Table Gap"/>
    <w:basedOn w:val="Normal"/>
    <w:uiPriority w:val="5"/>
    <w:rsid w:val="001A67EB"/>
    <w:pPr>
      <w:spacing w:after="0" w:line="240" w:lineRule="auto"/>
    </w:pPr>
    <w:rPr>
      <w:sz w:val="6"/>
    </w:rPr>
  </w:style>
  <w:style w:type="paragraph" w:customStyle="1" w:styleId="Bullet1">
    <w:name w:val="Bullet 1"/>
    <w:basedOn w:val="Normal"/>
    <w:uiPriority w:val="3"/>
    <w:qFormat/>
    <w:rsid w:val="001234CE"/>
  </w:style>
  <w:style w:type="paragraph" w:styleId="ListParagraph">
    <w:name w:val="List Paragraph"/>
    <w:aliases w:val="Numbered List"/>
    <w:basedOn w:val="Normal"/>
    <w:link w:val="ListParagraphChar"/>
    <w:uiPriority w:val="1"/>
    <w:qFormat/>
    <w:rsid w:val="0086598F"/>
    <w:pPr>
      <w:numPr>
        <w:numId w:val="10"/>
      </w:numPr>
    </w:pPr>
  </w:style>
  <w:style w:type="numbering" w:customStyle="1" w:styleId="PWDABullets">
    <w:name w:val="PWDA_Bullets"/>
    <w:uiPriority w:val="99"/>
    <w:rsid w:val="001234CE"/>
    <w:pPr>
      <w:numPr>
        <w:numId w:val="2"/>
      </w:numPr>
    </w:pPr>
  </w:style>
  <w:style w:type="paragraph" w:customStyle="1" w:styleId="NumberedMultiList">
    <w:name w:val="Numbered Multi List"/>
    <w:basedOn w:val="Normal"/>
    <w:uiPriority w:val="1"/>
    <w:semiHidden/>
    <w:qFormat/>
    <w:rsid w:val="00C02BFC"/>
  </w:style>
  <w:style w:type="numbering" w:customStyle="1" w:styleId="PWDANumbered">
    <w:name w:val="PWDA_Numbered"/>
    <w:uiPriority w:val="99"/>
    <w:rsid w:val="00C02BFC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BF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band1Vert">
      <w:tblPr/>
      <w:tcPr>
        <w:shd w:val="clear" w:color="auto" w:fill="6FBFFF" w:themeFill="accent1" w:themeFillTint="66"/>
      </w:tcPr>
    </w:tblStylePr>
    <w:tblStylePr w:type="band1Horz">
      <w:tblPr/>
      <w:tcPr>
        <w:shd w:val="clear" w:color="auto" w:fill="6FBFFF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279FFF" w:themeColor="accent1" w:themeTint="99"/>
        <w:left w:val="single" w:sz="4" w:space="0" w:color="279FFF" w:themeColor="accent1" w:themeTint="99"/>
        <w:bottom w:val="single" w:sz="4" w:space="0" w:color="279FFF" w:themeColor="accent1" w:themeTint="99"/>
        <w:right w:val="single" w:sz="4" w:space="0" w:color="279FFF" w:themeColor="accent1" w:themeTint="99"/>
        <w:insideH w:val="single" w:sz="4" w:space="0" w:color="279FFF" w:themeColor="accent1" w:themeTint="99"/>
        <w:insideV w:val="single" w:sz="4" w:space="0" w:color="279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accent1"/>
          <w:left w:val="single" w:sz="4" w:space="0" w:color="005496" w:themeColor="accent1"/>
          <w:bottom w:val="single" w:sz="4" w:space="0" w:color="005496" w:themeColor="accent1"/>
          <w:right w:val="single" w:sz="4" w:space="0" w:color="005496" w:themeColor="accent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</w:rPr>
      <w:tblPr/>
      <w:tcPr>
        <w:tcBorders>
          <w:top w:val="double" w:sz="4" w:space="0" w:color="0054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4"/>
    <w:semiHidden/>
    <w:rsid w:val="000952BC"/>
    <w:pPr>
      <w:spacing w:after="0" w:line="1080" w:lineRule="atLeast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character" w:customStyle="1" w:styleId="TitleChar">
    <w:name w:val="Title Char"/>
    <w:basedOn w:val="DefaultParagraphFont"/>
    <w:link w:val="Title"/>
    <w:uiPriority w:val="4"/>
    <w:semiHidden/>
    <w:rsid w:val="00D558E0"/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paragraph" w:customStyle="1" w:styleId="TitleDate">
    <w:name w:val="Title Date"/>
    <w:uiPriority w:val="4"/>
    <w:rsid w:val="000952BC"/>
    <w:pPr>
      <w:spacing w:after="0" w:line="240" w:lineRule="auto"/>
    </w:pPr>
    <w:rPr>
      <w:caps/>
      <w:color w:val="FFFFFF" w:themeColor="background1"/>
      <w:sz w:val="38"/>
    </w:rPr>
  </w:style>
  <w:style w:type="character" w:customStyle="1" w:styleId="Heading4Char">
    <w:name w:val="Heading 4 Char"/>
    <w:basedOn w:val="DefaultParagraphFont"/>
    <w:link w:val="Heading4"/>
    <w:uiPriority w:val="1"/>
    <w:rsid w:val="00D558E0"/>
    <w:rPr>
      <w:rFonts w:asciiTheme="majorHAnsi" w:eastAsiaTheme="majorEastAsia" w:hAnsiTheme="majorHAnsi" w:cstheme="majorBidi"/>
      <w:b/>
      <w:iCs/>
      <w:color w:val="005496" w:themeColor="accent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2956B3"/>
    <w:pPr>
      <w:keepNext/>
      <w:spacing w:after="200" w:line="240" w:lineRule="auto"/>
    </w:pPr>
    <w:rPr>
      <w:iCs/>
      <w:color w:val="005496" w:themeColor="text2"/>
      <w:szCs w:val="18"/>
    </w:rPr>
  </w:style>
  <w:style w:type="paragraph" w:customStyle="1" w:styleId="AddressBlockdate">
    <w:name w:val="Address Block &amp; date"/>
    <w:basedOn w:val="Normal"/>
    <w:uiPriority w:val="3"/>
    <w:qFormat/>
    <w:rsid w:val="00696E38"/>
    <w:pPr>
      <w:spacing w:before="0" w:after="0"/>
      <w:contextualSpacing/>
    </w:pPr>
    <w:rPr>
      <w:b/>
    </w:rPr>
  </w:style>
  <w:style w:type="paragraph" w:customStyle="1" w:styleId="BasicParagraph">
    <w:name w:val="[Basic Paragraph]"/>
    <w:basedOn w:val="Normal"/>
    <w:uiPriority w:val="99"/>
    <w:rsid w:val="002A6DD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205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2D493D"/>
  </w:style>
  <w:style w:type="character" w:customStyle="1" w:styleId="BodyTextChar">
    <w:name w:val="Body Text Char"/>
    <w:basedOn w:val="DefaultParagraphFont"/>
    <w:link w:val="BodyText"/>
    <w:rsid w:val="002D493D"/>
  </w:style>
  <w:style w:type="paragraph" w:styleId="ListBullet">
    <w:name w:val="List Bullet"/>
    <w:aliases w:val="Bullet List"/>
    <w:basedOn w:val="Normal"/>
    <w:uiPriority w:val="2"/>
    <w:qFormat/>
    <w:rsid w:val="0086598F"/>
    <w:pPr>
      <w:numPr>
        <w:numId w:val="9"/>
      </w:numPr>
    </w:pPr>
  </w:style>
  <w:style w:type="character" w:customStyle="1" w:styleId="ListParagraphChar">
    <w:name w:val="List Paragraph Char"/>
    <w:aliases w:val="Numbered List Char"/>
    <w:link w:val="ListParagraph"/>
    <w:uiPriority w:val="1"/>
    <w:qFormat/>
    <w:rsid w:val="0086598F"/>
  </w:style>
  <w:style w:type="character" w:styleId="EndnoteReference">
    <w:name w:val="endnote reference"/>
    <w:basedOn w:val="DefaultParagraphFont"/>
    <w:uiPriority w:val="99"/>
    <w:unhideWhenUsed/>
    <w:rsid w:val="002956B3"/>
    <w:rPr>
      <w:rFonts w:asciiTheme="minorHAnsi" w:hAnsiTheme="minorHAnsi"/>
      <w:b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956B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956B3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1A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4A71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"/>
    <w:rsid w:val="00D558E0"/>
    <w:rPr>
      <w:rFonts w:asciiTheme="majorHAnsi" w:eastAsiaTheme="majorEastAsia" w:hAnsiTheme="majorHAnsi" w:cstheme="majorBidi"/>
      <w:b/>
      <w:color w:val="005496" w:themeColor="text2"/>
    </w:rPr>
  </w:style>
  <w:style w:type="character" w:styleId="SubtleEmphasis">
    <w:name w:val="Subtle Emphasis"/>
    <w:basedOn w:val="DefaultParagraphFont"/>
    <w:uiPriority w:val="19"/>
    <w:qFormat/>
    <w:rsid w:val="002D493D"/>
    <w:rPr>
      <w:rFonts w:asciiTheme="minorHAnsi" w:hAnsiTheme="minorHAnsi"/>
      <w:i w:val="0"/>
      <w:iCs/>
      <w:color w:val="005496" w:themeColor="text2"/>
    </w:rPr>
  </w:style>
  <w:style w:type="character" w:styleId="Emphasis">
    <w:name w:val="Emphasis"/>
    <w:basedOn w:val="DefaultParagraphFont"/>
    <w:uiPriority w:val="20"/>
    <w:qFormat/>
    <w:rsid w:val="002D493D"/>
    <w:rPr>
      <w:rFonts w:asciiTheme="minorHAnsi" w:hAnsiTheme="minorHAnsi"/>
      <w:b w:val="0"/>
      <w:i w:val="0"/>
      <w:iCs/>
      <w:color w:val="005496" w:themeColor="text2"/>
      <w:sz w:val="24"/>
    </w:rPr>
  </w:style>
  <w:style w:type="paragraph" w:customStyle="1" w:styleId="Breakoutbox">
    <w:name w:val="Breakout box"/>
    <w:basedOn w:val="BodyText"/>
    <w:uiPriority w:val="99"/>
    <w:rsid w:val="002D493D"/>
    <w:pPr>
      <w:pBdr>
        <w:top w:val="single" w:sz="8" w:space="5" w:color="005496" w:themeColor="text2"/>
        <w:bottom w:val="single" w:sz="8" w:space="5" w:color="005496" w:themeColor="text2"/>
      </w:pBdr>
    </w:pPr>
    <w:rPr>
      <w:color w:val="005496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6B3"/>
    <w:pPr>
      <w:pBdr>
        <w:top w:val="single" w:sz="4" w:space="10" w:color="005496" w:themeColor="accent1"/>
        <w:bottom w:val="single" w:sz="4" w:space="10" w:color="005496" w:themeColor="accent1"/>
      </w:pBdr>
      <w:spacing w:before="360" w:after="360"/>
      <w:ind w:left="851" w:right="851"/>
    </w:pPr>
    <w:rPr>
      <w:iCs/>
      <w:color w:val="0054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6B3"/>
    <w:rPr>
      <w:iCs/>
      <w:color w:val="005496" w:themeColor="accent1"/>
    </w:rPr>
  </w:style>
  <w:style w:type="character" w:styleId="Strong">
    <w:name w:val="Strong"/>
    <w:basedOn w:val="DefaultParagraphFont"/>
    <w:uiPriority w:val="22"/>
    <w:qFormat/>
    <w:rsid w:val="002956B3"/>
    <w:rPr>
      <w:rFonts w:asciiTheme="minorHAnsi" w:hAnsiTheme="minorHAnsi"/>
      <w:b/>
      <w:bCs/>
      <w:color w:val="005496" w:themeColor="tex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6B3"/>
    <w:pPr>
      <w:spacing w:before="200" w:after="160"/>
      <w:ind w:left="864" w:right="864"/>
      <w:jc w:val="center"/>
    </w:pPr>
    <w:rPr>
      <w:iCs/>
      <w:color w:val="005496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6B3"/>
    <w:rPr>
      <w:iCs/>
      <w:color w:val="005496" w:themeColor="text2"/>
    </w:rPr>
  </w:style>
  <w:style w:type="character" w:styleId="BookTitle">
    <w:name w:val="Book Title"/>
    <w:basedOn w:val="DefaultParagraphFont"/>
    <w:uiPriority w:val="33"/>
    <w:qFormat/>
    <w:rsid w:val="002956B3"/>
    <w:rPr>
      <w:b/>
      <w:bCs/>
      <w:i w:val="0"/>
      <w:iCs/>
      <w:spacing w:val="5"/>
    </w:rPr>
  </w:style>
  <w:style w:type="paragraph" w:customStyle="1" w:styleId="recipientaddress">
    <w:name w:val="recipient address"/>
    <w:basedOn w:val="AddressBlockdate"/>
    <w:uiPriority w:val="99"/>
    <w:qFormat/>
    <w:rsid w:val="00310E3F"/>
    <w:pPr>
      <w:spacing w:before="240" w:after="240"/>
      <w:contextualSpacing w:val="0"/>
    </w:pPr>
    <w:rPr>
      <w:b w:val="0"/>
    </w:rPr>
  </w:style>
  <w:style w:type="paragraph" w:customStyle="1" w:styleId="Bullet2">
    <w:name w:val="Bullet 2"/>
    <w:basedOn w:val="Bullet1"/>
    <w:uiPriority w:val="3"/>
    <w:rsid w:val="004A357D"/>
    <w:pPr>
      <w:suppressAutoHyphens/>
      <w:spacing w:before="80" w:after="80" w:line="240" w:lineRule="auto"/>
      <w:ind w:left="568" w:hanging="284"/>
    </w:pPr>
    <w:rPr>
      <w:color w:val="000000" w:themeColor="text1"/>
      <w:sz w:val="22"/>
      <w:szCs w:val="22"/>
      <w:lang w:val="x-none"/>
    </w:rPr>
  </w:style>
  <w:style w:type="paragraph" w:customStyle="1" w:styleId="Bullet3">
    <w:name w:val="Bullet 3"/>
    <w:basedOn w:val="Bullet2"/>
    <w:uiPriority w:val="3"/>
    <w:rsid w:val="004A357D"/>
    <w:pPr>
      <w:ind w:left="852"/>
    </w:pPr>
  </w:style>
  <w:style w:type="numbering" w:customStyle="1" w:styleId="Bullets">
    <w:name w:val="Bullets"/>
    <w:uiPriority w:val="99"/>
    <w:rsid w:val="004A357D"/>
    <w:pPr>
      <w:numPr>
        <w:numId w:val="2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A3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57D"/>
    <w:pPr>
      <w:suppressAutoHyphens/>
      <w:spacing w:before="160" w:after="80" w:line="240" w:lineRule="auto"/>
    </w:pPr>
    <w:rPr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57D"/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infrastructure.gov.au/have-your-say/aviation-customer-rights-charte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pwd.org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wd@pwd.org.au" TargetMode="External"/><Relationship Id="rId20" Type="http://schemas.openxmlformats.org/officeDocument/2006/relationships/hyperlink" Target="https://www.infrastructure.gov.au/sites/default/files/documents/aviation-customer-rights-charter-consultation-paper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ocial.desa.un.org/issues/disability/crpd/convention-on-the-rights-of-persons-with-disabilities-crp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tienWallace\People%20with%20Disability%20Australia\Shared%20Data%20-%20Documents\SYSTEMIC%20ADVOCACY\Systemic%20Policy%20Templates,%20Guides,%20Teams%20backgrounds%202023\PWDA%20Letterhea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PWDA">
      <a:dk1>
        <a:sysClr val="windowText" lastClr="000000"/>
      </a:dk1>
      <a:lt1>
        <a:sysClr val="window" lastClr="FFFFFF"/>
      </a:lt1>
      <a:dk2>
        <a:srgbClr val="005496"/>
      </a:dk2>
      <a:lt2>
        <a:srgbClr val="EEEBEA"/>
      </a:lt2>
      <a:accent1>
        <a:srgbClr val="005496"/>
      </a:accent1>
      <a:accent2>
        <a:srgbClr val="00884F"/>
      </a:accent2>
      <a:accent3>
        <a:srgbClr val="00BDF2"/>
      </a:accent3>
      <a:accent4>
        <a:srgbClr val="67C18C"/>
      </a:accent4>
      <a:accent5>
        <a:srgbClr val="EEEBEA"/>
      </a:accent5>
      <a:accent6>
        <a:srgbClr val="000000"/>
      </a:accent6>
      <a:hlink>
        <a:srgbClr val="FFFFFF"/>
      </a:hlink>
      <a:folHlink>
        <a:srgbClr val="0054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E8EBBB996DB47A337624F94F1FFC7" ma:contentTypeVersion="17" ma:contentTypeDescription="Create a new document." ma:contentTypeScope="" ma:versionID="47c18082de3accdac46c856ae284860d">
  <xsd:schema xmlns:xsd="http://www.w3.org/2001/XMLSchema" xmlns:xs="http://www.w3.org/2001/XMLSchema" xmlns:p="http://schemas.microsoft.com/office/2006/metadata/properties" xmlns:ns2="556efc0a-87e0-423d-a808-41f60acde31c" xmlns:ns3="02726c10-34f2-49b5-8ce6-b6efaf8f9534" targetNamespace="http://schemas.microsoft.com/office/2006/metadata/properties" ma:root="true" ma:fieldsID="e809c46d965928134a611bebfd603b70" ns2:_="" ns3:_="">
    <xsd:import namespace="556efc0a-87e0-423d-a808-41f60acde31c"/>
    <xsd:import namespace="02726c10-34f2-49b5-8ce6-b6efaf8f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efc0a-87e0-423d-a808-41f60acde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9d012c-5cc6-4b8c-ac46-f71aa3c52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6c10-34f2-49b5-8ce6-b6efaf8f95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77b758-15ac-4e95-9937-1589202fda94}" ma:internalName="TaxCatchAll" ma:showField="CatchAllData" ma:web="02726c10-34f2-49b5-8ce6-b6efaf8f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efc0a-87e0-423d-a808-41f60acde31c">
      <Terms xmlns="http://schemas.microsoft.com/office/infopath/2007/PartnerControls"/>
    </lcf76f155ced4ddcb4097134ff3c332f>
    <TaxCatchAll xmlns="02726c10-34f2-49b5-8ce6-b6efaf8f9534" xsi:nil="true"/>
    <SharedWithUsers xmlns="02726c10-34f2-49b5-8ce6-b6efaf8f9534">
      <UserInfo>
        <DisplayName>Nicholas Kelly</DisplayName>
        <AccountId>399</AccountId>
        <AccountType/>
      </UserInfo>
      <UserInfo>
        <DisplayName>Catherine Bourke</DisplayName>
        <AccountId>434</AccountId>
        <AccountType/>
      </UserInfo>
      <UserInfo>
        <DisplayName>Hollee James</DisplayName>
        <AccountId>25</AccountId>
        <AccountType/>
      </UserInfo>
      <UserInfo>
        <DisplayName>Linda Wiseham</DisplayName>
        <AccountId>28</AccountId>
        <AccountType/>
      </UserInfo>
      <UserInfo>
        <DisplayName>Kylie Rees</DisplayName>
        <AccountId>446</AccountId>
        <AccountType/>
      </UserInfo>
      <UserInfo>
        <DisplayName>PWDA Comms</DisplayName>
        <AccountId>449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AF85A6-564C-4D10-AB33-854105CFB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7B893-FE60-46F6-AEBC-A1C7E8C9D1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5F2F8C-4845-480D-86B0-AA085D9E0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efc0a-87e0-423d-a808-41f60acde31c"/>
    <ds:schemaRef ds:uri="02726c10-34f2-49b5-8ce6-b6efaf8f9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BC073-6C00-4D53-A259-0A132DAFFD2C}">
  <ds:schemaRefs>
    <ds:schemaRef ds:uri="http://schemas.microsoft.com/office/2006/metadata/properties"/>
    <ds:schemaRef ds:uri="http://schemas.microsoft.com/office/infopath/2007/PartnerControls"/>
    <ds:schemaRef ds:uri="556efc0a-87e0-423d-a808-41f60acde31c"/>
    <ds:schemaRef ds:uri="02726c10-34f2-49b5-8ce6-b6efaf8f9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PWDA Letterhead Template 2024</Template>
  <TotalTime>141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with Disability Australia Incorporated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Bastien Wallace</dc:creator>
  <cp:lastModifiedBy>Kylie Rees</cp:lastModifiedBy>
  <cp:revision>118</cp:revision>
  <cp:lastPrinted>2018-04-09T10:08:00Z</cp:lastPrinted>
  <dcterms:created xsi:type="dcterms:W3CDTF">2025-01-09T04:14:00Z</dcterms:created>
  <dcterms:modified xsi:type="dcterms:W3CDTF">2025-01-29T03:51:00Z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0x010100442E8EBBB996DB47A337624F94F1FFC7</vt:lpwstr>
  </property>
  <property fmtid="{D5CDD505-2E9C-101B-9397-08002B2CF9AE}" pid="3" name="Order">
    <vt:r8>523200</vt:r8>
  </property>
  <property fmtid="{D5CDD505-2E9C-101B-9397-08002B2CF9AE}" pid="4" name="MediaServiceImageTags">
    <vt:lpwstr/>
  </property>
</Properties>
</file>